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E59D3B9" w:rsidP="0431975E" w:rsidRDefault="6E59D3B9" w14:paraId="3E8CCFBC" w14:textId="3A7BFCA6">
      <w:pPr>
        <w:pStyle w:val="DocumentTitle"/>
        <w:rPr>
          <w:color w:val="FF0000"/>
          <w:lang w:val="en-GB"/>
        </w:rPr>
      </w:pPr>
      <w:r w:rsidRPr="71790EFE" w:rsidR="6E59D3B9">
        <w:rPr>
          <w:color w:val="FF0000"/>
          <w:lang w:val="en-GB"/>
        </w:rPr>
        <w:t>PLEASE DO NOT USE</w:t>
      </w:r>
      <w:r w:rsidRPr="71790EFE" w:rsidR="721D11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48"/>
          <w:szCs w:val="48"/>
          <w:u w:val="none"/>
          <w:lang w:val="en-GB"/>
        </w:rPr>
        <w:t xml:space="preserve"> WITHOUT CONSULTING</w:t>
      </w:r>
      <w:r w:rsidRPr="71790EFE" w:rsidR="6E59D3B9">
        <w:rPr>
          <w:color w:val="FF0000"/>
          <w:lang w:val="en-GB"/>
        </w:rPr>
        <w:t xml:space="preserve"> CONTENT DESIGN</w:t>
      </w:r>
    </w:p>
    <w:p w:rsidRPr="00600EEC" w:rsidR="00600EEC" w:rsidP="00600EEC" w:rsidRDefault="00EB6481" w14:paraId="38378A26" w14:textId="16E6EBA7">
      <w:pPr>
        <w:pStyle w:val="DocumentTitle"/>
        <w:rPr>
          <w:lang w:val="en-GB"/>
        </w:rPr>
      </w:pPr>
      <w:r w:rsidRPr="71790EFE" w:rsidR="00EB6481">
        <w:rPr>
          <w:lang w:val="en-GB"/>
        </w:rPr>
        <w:t xml:space="preserve">Supporting </w:t>
      </w:r>
      <w:r w:rsidRPr="71790EFE" w:rsidR="00EB6481">
        <w:rPr>
          <w:lang w:val="en-GB"/>
        </w:rPr>
        <w:t>method</w:t>
      </w:r>
      <w:r w:rsidRPr="71790EFE" w:rsidR="00254F3E">
        <w:rPr>
          <w:lang w:val="en-GB"/>
        </w:rPr>
        <w:t>ology</w:t>
      </w:r>
      <w:r w:rsidRPr="71790EFE" w:rsidR="00EB6481">
        <w:rPr>
          <w:lang w:val="en-GB"/>
        </w:rPr>
        <w:t xml:space="preserve"> article</w:t>
      </w:r>
      <w:r>
        <w:br/>
      </w:r>
      <w:r w:rsidRPr="71790EFE" w:rsidR="0072126C">
        <w:rPr>
          <w:lang w:val="en-GB"/>
        </w:rPr>
        <w:t>[</w:t>
      </w:r>
      <w:r w:rsidRPr="71790EFE" w:rsidR="19C278F5">
        <w:rPr>
          <w:lang w:val="en-GB"/>
        </w:rPr>
        <w:t>I</w:t>
      </w:r>
      <w:r w:rsidRPr="71790EFE" w:rsidR="0072126C">
        <w:rPr>
          <w:lang w:val="en-GB"/>
        </w:rPr>
        <w:t>nsert title]</w:t>
      </w:r>
    </w:p>
    <w:p w:rsidR="0072126C" w:rsidRDefault="0072126C" w14:paraId="0A5105A9" w14:textId="6152E308">
      <w:pPr>
        <w:spacing w:before="240" w:after="240"/>
        <w:rPr>
          <w:lang w:val="en-GB"/>
        </w:rPr>
      </w:pPr>
      <w:r>
        <w:rPr>
          <w:lang w:val="en-GB"/>
        </w:rPr>
        <w:br w:type="page"/>
      </w:r>
    </w:p>
    <w:p w:rsidRPr="0072126C" w:rsidR="0072126C" w:rsidP="007D305E" w:rsidRDefault="0072126C" w14:paraId="23A8FD13" w14:textId="5B08C21D">
      <w:pPr>
        <w:pStyle w:val="IntenseQuote"/>
      </w:pPr>
      <w:r w:rsidR="0072126C">
        <w:rPr/>
        <w:t>Official s</w:t>
      </w:r>
      <w:r w:rsidR="00034806">
        <w:rPr/>
        <w:t xml:space="preserve">ensitive </w:t>
      </w:r>
      <w:r w:rsidR="0072126C">
        <w:rPr/>
        <w:t xml:space="preserve">– please treat as restricted, for named individuals or identified postholders only. Not for sharing with anyone else or to be used in other documents before publication. </w:t>
      </w:r>
    </w:p>
    <w:p w:rsidR="397E49F1" w:rsidP="71790EFE" w:rsidRDefault="397E49F1" w14:paraId="24944094" w14:textId="5A007C07">
      <w:pPr>
        <w:spacing w:before="0" w:after="1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1790EFE" w:rsidR="397E4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Please visit our </w:t>
      </w:r>
      <w:hyperlink r:id="R69224c546fbd4888">
        <w:r w:rsidRPr="71790EFE" w:rsidR="397E49F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Content style guide</w:t>
        </w:r>
      </w:hyperlink>
      <w:r w:rsidRPr="71790EFE" w:rsidR="397E4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 before drafting your supporting </w:t>
      </w:r>
      <w:r w:rsidRPr="71790EFE" w:rsidR="397E4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>methodology</w:t>
      </w:r>
      <w:r w:rsidRPr="71790EFE" w:rsidR="397E49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GB"/>
        </w:rPr>
        <w:t xml:space="preserve"> article.</w:t>
      </w:r>
    </w:p>
    <w:p w:rsidR="000201DC" w:rsidP="490F881E" w:rsidRDefault="0072126C" w14:paraId="3B1C19EA" w14:textId="017B7D63">
      <w:pPr>
        <w:pStyle w:val="Heading1"/>
        <w:rPr>
          <w:rFonts w:ascii="Arial" w:hAnsi="Arial" w:cs="Arial" w:asciiTheme="minorAscii" w:hAnsiTheme="minorAscii" w:cstheme="minorAscii"/>
          <w:b w:val="0"/>
          <w:bCs w:val="0"/>
          <w:sz w:val="24"/>
          <w:szCs w:val="24"/>
        </w:rPr>
      </w:pPr>
      <w:bookmarkStart w:name="_[Insert_title]_￼" w:id="19443968"/>
      <w:r w:rsidRPr="490F881E" w:rsidR="0072126C">
        <w:rPr>
          <w:lang w:val="en-GB"/>
        </w:rPr>
        <w:t>[Insert</w:t>
      </w:r>
      <w:r w:rsidRPr="490F881E" w:rsidR="00034806">
        <w:rPr>
          <w:lang w:val="en-GB"/>
        </w:rPr>
        <w:t xml:space="preserve"> </w:t>
      </w:r>
      <w:r w:rsidRPr="490F881E" w:rsidR="000201DC">
        <w:rPr>
          <w:lang w:val="en-GB"/>
        </w:rPr>
        <w:t>t</w:t>
      </w:r>
      <w:r w:rsidRPr="490F881E" w:rsidR="0072126C">
        <w:rPr>
          <w:lang w:val="en-GB"/>
        </w:rPr>
        <w:t>itle</w:t>
      </w:r>
      <w:r w:rsidRPr="490F881E" w:rsidR="000201DC">
        <w:rPr>
          <w:lang w:val="en-GB"/>
        </w:rPr>
        <w:t xml:space="preserve">] </w:t>
      </w:r>
      <w:r>
        <w:br/>
      </w:r>
      <w:bookmarkEnd w:id="19443968"/>
    </w:p>
    <w:p w:rsidR="00EF43BA" w:rsidP="000201DC" w:rsidRDefault="000201DC" w14:paraId="2104D6A9" w14:textId="12E2E13B">
      <w:pPr/>
      <w:r w:rsidR="008016AE">
        <w:rPr/>
        <w:t>The title</w:t>
      </w:r>
      <w:r w:rsidR="000201DC">
        <w:rPr/>
        <w:t xml:space="preserve"> should be concise, under 60 characters where possible. </w:t>
      </w:r>
      <w:r w:rsidR="000D3CB0">
        <w:rPr/>
        <w:t>Only</w:t>
      </w:r>
      <w:r w:rsidR="00440154">
        <w:rPr/>
        <w:t xml:space="preserve"> include </w:t>
      </w:r>
      <w:r w:rsidR="0045163D">
        <w:rPr/>
        <w:t>an edition (</w:t>
      </w:r>
      <w:r w:rsidR="00EF43BA">
        <w:rPr/>
        <w:t xml:space="preserve">a colon followed by text or a date) if the article </w:t>
      </w:r>
      <w:r w:rsidR="00EF43BA">
        <w:rPr/>
        <w:t>will be</w:t>
      </w:r>
      <w:r w:rsidR="00EF43BA">
        <w:rPr/>
        <w:t xml:space="preserve"> part of a series</w:t>
      </w:r>
      <w:r w:rsidR="731463FE">
        <w:rPr/>
        <w:t xml:space="preserve"> in Wagtail, the </w:t>
      </w:r>
      <w:r w:rsidR="731463FE">
        <w:rPr/>
        <w:t>new content</w:t>
      </w:r>
      <w:r w:rsidR="731463FE">
        <w:rPr/>
        <w:t xml:space="preserve"> management syst</w:t>
      </w:r>
      <w:r w:rsidR="731463FE">
        <w:rPr/>
        <w:t>em (CMS).</w:t>
      </w:r>
    </w:p>
    <w:p w:rsidR="00EF43BA" w:rsidP="490F881E" w:rsidRDefault="000201DC" w14:paraId="3DA5A5F9" w14:textId="099560AD">
      <w:pPr>
        <w:pStyle w:val="Normal"/>
        <w:rPr>
          <w:b w:val="0"/>
          <w:bCs w:val="0"/>
          <w:color w:val="FF0000"/>
        </w:rPr>
      </w:pP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Florence, the current CMS, </w:t>
      </w: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is not able </w:t>
      </w:r>
      <w:r w:rsidRPr="71790EFE" w:rsidR="79959526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to</w:t>
      </w:r>
      <w:r w:rsidRPr="71790EFE" w:rsidR="79959526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</w:t>
      </w: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publish</w:t>
      </w: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supporting </w:t>
      </w: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methodology</w:t>
      </w:r>
      <w:r w:rsidRPr="71790EFE" w:rsidR="731463F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articles as part of a series. It can only publish them as standalone publications.</w:t>
      </w:r>
    </w:p>
    <w:p w:rsidRPr="00D342C9" w:rsidR="00F126AC" w:rsidP="000201DC" w:rsidRDefault="000201DC" w14:paraId="3E909504" w14:textId="40DEF4F2">
      <w:pPr>
        <w:rPr>
          <w:rPrChange w:author="" w16du:dateUtc="2025-11-18T14:27:00Z" w:id="1820801574">
            <w:rPr>
              <w:bCs/>
              <w:sz w:val="32"/>
              <w:szCs w:val="30"/>
            </w:rPr>
          </w:rPrChange>
        </w:rPr>
      </w:pPr>
      <w:commentRangeStart w:id="10"/>
      <w:r w:rsidR="00130092">
        <w:rPr/>
        <w:t>View our</w:t>
      </w:r>
      <w:r w:rsidR="00B4231C">
        <w:rPr/>
        <w:t xml:space="preserve"> </w:t>
      </w:r>
      <w:hyperlink r:id="R6a07df878b064cbb">
        <w:r w:rsidRPr="68108372" w:rsidR="00DA18E1">
          <w:rPr>
            <w:rStyle w:val="Hyperlink"/>
            <w:rFonts w:ascii="Arial" w:hAnsi="Arial" w:asciiTheme="minorAscii" w:hAnsiTheme="minorAscii"/>
          </w:rPr>
          <w:t>guidance on writing titles for supporting methodology articles</w:t>
        </w:r>
      </w:hyperlink>
      <w:r w:rsidR="00CA7553">
        <w:rPr/>
        <w:t>.</w:t>
      </w:r>
      <w:r w:rsidR="00B4231C">
        <w:rPr/>
        <w:t xml:space="preserve"> </w:t>
      </w:r>
      <w:commentRangeEnd w:id="10"/>
      <w:r>
        <w:rPr>
          <w:rStyle w:val="CommentReference"/>
        </w:rPr>
        <w:commentReference w:id="10"/>
      </w:r>
    </w:p>
    <w:p w:rsidRPr="000201DC" w:rsidR="00F126AC" w:rsidP="68108372" w:rsidRDefault="00F126AC" w14:paraId="5176AA27" w14:textId="16F64146" w14:noSpellErr="1">
      <w:pPr>
        <w:rPr>
          <w:sz w:val="32"/>
          <w:szCs w:val="32"/>
        </w:rPr>
      </w:pPr>
      <w:r w:rsidRPr="68108372" w:rsidR="00F126AC">
        <w:rPr>
          <w:sz w:val="32"/>
          <w:szCs w:val="32"/>
        </w:rPr>
        <w:t>[Insert page summary</w:t>
      </w:r>
      <w:r w:rsidRPr="68108372" w:rsidR="003C7153">
        <w:rPr>
          <w:sz w:val="32"/>
          <w:szCs w:val="32"/>
        </w:rPr>
        <w:t xml:space="preserve"> of </w:t>
      </w:r>
      <w:r w:rsidRPr="68108372" w:rsidR="00571FD7">
        <w:rPr>
          <w:sz w:val="32"/>
          <w:szCs w:val="32"/>
        </w:rPr>
        <w:t>no more than 160 characters</w:t>
      </w:r>
      <w:r w:rsidRPr="68108372" w:rsidR="00F126AC">
        <w:rPr>
          <w:sz w:val="32"/>
          <w:szCs w:val="32"/>
        </w:rPr>
        <w:t>]</w:t>
      </w:r>
    </w:p>
    <w:p w:rsidR="00EF43BA" w:rsidP="68108372" w:rsidRDefault="00B40F15" w14:paraId="2713E819" w14:textId="0B114CC8">
      <w:pPr>
        <w:pStyle w:val="Normal"/>
        <w:rPr>
          <w:lang w:val="en-GB"/>
        </w:rPr>
      </w:pPr>
      <w:r w:rsidR="00B40F15">
        <w:rPr/>
        <w:t xml:space="preserve">If your supporting article is methodological research, include “These are not official statistics.” at the end of the </w:t>
      </w:r>
      <w:r w:rsidR="00B40F15">
        <w:rPr/>
        <w:t xml:space="preserve">page </w:t>
      </w:r>
      <w:r w:rsidR="00B40F15">
        <w:rPr/>
        <w:t>summary. </w:t>
      </w:r>
    </w:p>
    <w:p w:rsidR="006F3E5D" w:rsidP="00EF43BA" w:rsidRDefault="00130092" w14:paraId="4CC74147" w14:textId="1A45D2CA">
      <w:pPr/>
      <w:r w:rsidR="00130092">
        <w:rPr/>
        <w:t xml:space="preserve">View </w:t>
      </w:r>
      <w:r w:rsidR="00130092">
        <w:rPr/>
        <w:t>our</w:t>
      </w:r>
      <w:r w:rsidR="006F3E5D">
        <w:rPr/>
        <w:t xml:space="preserve"> </w:t>
      </w:r>
      <w:hyperlink r:id="R6b73332d652c4aa8">
        <w:r w:rsidRPr="71790EFE" w:rsidR="00DA18E1">
          <w:rPr>
            <w:rStyle w:val="Hyperlink"/>
            <w:rFonts w:ascii="Arial" w:hAnsi="Arial" w:asciiTheme="minorAscii" w:hAnsiTheme="minorAscii"/>
          </w:rPr>
          <w:t>guidance on writing summaries for supporting methodology articles</w:t>
        </w:r>
      </w:hyperlink>
      <w:r w:rsidR="00365B42">
        <w:rPr/>
        <w:t>.</w:t>
      </w:r>
    </w:p>
    <w:p w:rsidR="490F881E" w:rsidRDefault="490F881E" w14:paraId="31E20B0E" w14:textId="0C153B5B"/>
    <w:p w:rsidRPr="0072126C" w:rsidR="0072126C" w:rsidP="71790EFE" w:rsidRDefault="00600EEC" w14:paraId="5BB2DAAC" w14:textId="216CFA2B">
      <w:pPr>
        <w:pStyle w:val="Heading2"/>
        <w:rPr>
          <w:lang w:val="en-GB"/>
        </w:rPr>
      </w:pPr>
      <w:r w:rsidR="00600EEC">
        <w:rPr/>
        <w:t>Overview</w:t>
      </w:r>
    </w:p>
    <w:p w:rsidR="00034806" w:rsidP="00034806" w:rsidRDefault="00E91C5A" w14:paraId="61CD18A3" w14:textId="4F43CC2E">
      <w:pPr/>
      <w:r w:rsidR="00E91C5A">
        <w:rPr/>
        <w:t>Summarise</w:t>
      </w:r>
      <w:r w:rsidR="00E91C5A">
        <w:rPr/>
        <w:t xml:space="preserve"> the most </w:t>
      </w:r>
      <w:r w:rsidR="00E91C5A">
        <w:rPr/>
        <w:t>important information</w:t>
      </w:r>
      <w:r w:rsidR="00E91C5A">
        <w:rPr/>
        <w:t xml:space="preserve"> in under </w:t>
      </w:r>
      <w:r w:rsidR="0A63563A">
        <w:rPr/>
        <w:t>300 words.</w:t>
      </w:r>
    </w:p>
    <w:p w:rsidR="485197BC" w:rsidP="71790EFE" w:rsidRDefault="485197BC" w14:paraId="177D10CC" w14:textId="715BA660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1790EFE" w:rsidR="485197B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State the main publication your supporting </w:t>
      </w:r>
      <w:r w:rsidRPr="71790EFE" w:rsidR="485197BC">
        <w:rPr>
          <w:rFonts w:ascii="Arial" w:hAnsi="Arial" w:eastAsia="Arial" w:cs="Arial"/>
          <w:noProof w:val="0"/>
          <w:sz w:val="24"/>
          <w:szCs w:val="24"/>
          <w:lang w:val="en-US"/>
        </w:rPr>
        <w:t>methodology</w:t>
      </w:r>
      <w:r w:rsidRPr="71790EFE" w:rsidR="485197B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article relates to</w:t>
      </w:r>
      <w:r w:rsidRPr="71790EFE" w:rsidR="485197BC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130092" w:rsidP="00034806" w:rsidRDefault="00130092" w14:paraId="27F1B61F" w14:textId="058B5E75">
      <w:pPr/>
      <w:r w:rsidR="00130092">
        <w:rPr/>
        <w:t xml:space="preserve">View </w:t>
      </w:r>
      <w:r w:rsidR="00130092">
        <w:rPr/>
        <w:t>our</w:t>
      </w:r>
      <w:r w:rsidR="00130092">
        <w:rPr/>
        <w:t xml:space="preserve"> </w:t>
      </w:r>
      <w:hyperlink r:id="R3b4d5a2b832044bf">
        <w:r w:rsidRPr="71790EFE" w:rsidR="00130092">
          <w:rPr>
            <w:rStyle w:val="Hyperlink"/>
            <w:rFonts w:ascii="Arial" w:hAnsi="Arial" w:asciiTheme="minorAscii" w:hAnsiTheme="minorAscii"/>
          </w:rPr>
          <w:t>guidance</w:t>
        </w:r>
        <w:r w:rsidRPr="71790EFE" w:rsidR="00E66352">
          <w:rPr>
            <w:rStyle w:val="Hyperlink"/>
            <w:rFonts w:ascii="Arial" w:hAnsi="Arial" w:asciiTheme="minorAscii" w:hAnsiTheme="minorAscii"/>
          </w:rPr>
          <w:t xml:space="preserve"> on what information to include in your Overview section</w:t>
        </w:r>
      </w:hyperlink>
      <w:r w:rsidR="00E66352">
        <w:rPr/>
        <w:t>.</w:t>
      </w:r>
    </w:p>
    <w:p w:rsidR="490F881E" w:rsidRDefault="490F881E" w14:paraId="33B3FBC8" w14:textId="5EC04CC7"/>
    <w:p w:rsidRPr="0072126C" w:rsidR="0072126C" w:rsidP="71790EFE" w:rsidRDefault="0072126C" w14:paraId="0C7AB71F" w14:textId="4C832BBF">
      <w:pPr>
        <w:pStyle w:val="Heading2"/>
        <w:rPr>
          <w:lang w:val="en-GB"/>
        </w:rPr>
      </w:pPr>
      <w:r w:rsidRPr="71790EFE" w:rsidR="0072126C">
        <w:rPr>
          <w:lang w:val="en-GB"/>
        </w:rPr>
        <w:t>[</w:t>
      </w:r>
      <w:r w:rsidRPr="71790EFE" w:rsidR="0036385D">
        <w:rPr>
          <w:lang w:val="en-GB"/>
        </w:rPr>
        <w:t xml:space="preserve">Main body </w:t>
      </w:r>
      <w:r w:rsidRPr="71790EFE" w:rsidR="0036385D">
        <w:rPr>
          <w:lang w:val="en-GB"/>
        </w:rPr>
        <w:t>section</w:t>
      </w:r>
      <w:r w:rsidRPr="71790EFE" w:rsidR="0072126C">
        <w:rPr>
          <w:lang w:val="en-GB"/>
        </w:rPr>
        <w:t xml:space="preserve">]  </w:t>
      </w:r>
    </w:p>
    <w:p w:rsidR="008779EC" w:rsidP="004F3016" w:rsidRDefault="008779EC" w14:paraId="6DCD1DF2" w14:textId="086D0EBC">
      <w:pPr>
        <w:rPr>
          <w:lang w:val="en-GB"/>
        </w:rPr>
      </w:pPr>
      <w:commentRangeStart w:id="52"/>
      <w:commentRangeStart w:id="53"/>
      <w:r w:rsidRPr="68108372" w:rsidR="004F3016">
        <w:rPr>
          <w:lang w:val="en-GB"/>
        </w:rPr>
        <w:t>Copy and paste this section for each section</w:t>
      </w:r>
      <w:r w:rsidRPr="68108372" w:rsidR="004F3016">
        <w:rPr>
          <w:lang w:val="en-GB"/>
        </w:rPr>
        <w:t xml:space="preserve"> needed and add a </w:t>
      </w:r>
      <w:r w:rsidRPr="68108372" w:rsidR="00AB500E">
        <w:rPr>
          <w:lang w:val="en-GB"/>
        </w:rPr>
        <w:t xml:space="preserve">clear and </w:t>
      </w:r>
      <w:r w:rsidRPr="68108372" w:rsidR="004F3016">
        <w:rPr>
          <w:lang w:val="en-GB"/>
        </w:rPr>
        <w:t xml:space="preserve">descriptive label as the section name. </w:t>
      </w:r>
      <w:commentRangeEnd w:id="52"/>
      <w:r>
        <w:rPr>
          <w:rStyle w:val="CommentReference"/>
        </w:rPr>
        <w:commentReference w:id="52"/>
      </w:r>
      <w:commentRangeEnd w:id="53"/>
      <w:r>
        <w:rPr>
          <w:rStyle w:val="CommentReference"/>
        </w:rPr>
        <w:commentReference w:id="53"/>
      </w:r>
      <w:r w:rsidRPr="68108372" w:rsidR="00EA1235">
        <w:rPr>
          <w:lang w:val="en-GB"/>
        </w:rPr>
        <w:t xml:space="preserve">Use as many </w:t>
      </w:r>
      <w:r w:rsidRPr="68108372" w:rsidR="009D6130">
        <w:rPr>
          <w:lang w:val="en-GB"/>
        </w:rPr>
        <w:t>main body</w:t>
      </w:r>
      <w:r w:rsidRPr="68108372" w:rsidR="00EA1235">
        <w:rPr>
          <w:lang w:val="en-GB"/>
        </w:rPr>
        <w:t xml:space="preserve"> sections as needed.</w:t>
      </w:r>
      <w:r w:rsidRPr="68108372" w:rsidR="008779EC">
        <w:rPr>
          <w:lang w:val="en-GB"/>
        </w:rPr>
        <w:t xml:space="preserve"> </w:t>
      </w:r>
    </w:p>
    <w:p w:rsidR="00032D08" w:rsidP="004F3016" w:rsidRDefault="00032D08" w14:paraId="0AA25061" w14:textId="2264AF5E">
      <w:pPr>
        <w:rPr>
          <w:lang w:val="en-GB"/>
        </w:rPr>
      </w:pPr>
      <w:r w:rsidRPr="68108372" w:rsidR="00032D08">
        <w:rPr>
          <w:lang w:val="en-GB"/>
        </w:rPr>
        <w:t xml:space="preserve">Each </w:t>
      </w:r>
      <w:r w:rsidRPr="68108372" w:rsidR="009D6130">
        <w:rPr>
          <w:lang w:val="en-GB"/>
        </w:rPr>
        <w:t>main body</w:t>
      </w:r>
      <w:r w:rsidRPr="68108372" w:rsidR="00032D08">
        <w:rPr>
          <w:lang w:val="en-GB"/>
        </w:rPr>
        <w:t xml:space="preserve"> section should </w:t>
      </w:r>
      <w:r w:rsidRPr="68108372" w:rsidR="00032D08">
        <w:rPr>
          <w:lang w:val="en-GB"/>
        </w:rPr>
        <w:t>cover a distinct topic or concept</w:t>
      </w:r>
      <w:r w:rsidRPr="68108372" w:rsidR="008779EC">
        <w:rPr>
          <w:lang w:val="en-GB"/>
        </w:rPr>
        <w:t xml:space="preserve"> and</w:t>
      </w:r>
      <w:r w:rsidRPr="68108372" w:rsidR="00B35276">
        <w:rPr>
          <w:lang w:val="en-GB"/>
        </w:rPr>
        <w:t xml:space="preserve"> be organised in a clear and consistent way. </w:t>
      </w:r>
    </w:p>
    <w:p w:rsidR="00B350B4" w:rsidP="00B350B4" w:rsidRDefault="003E6EEC" w14:paraId="0915EEAE" w14:textId="0B621378">
      <w:r>
        <w:rPr>
          <w:lang w:val="en-GB"/>
        </w:rPr>
        <w:t xml:space="preserve">Within </w:t>
      </w:r>
      <w:r w:rsidR="00FC534B">
        <w:rPr>
          <w:lang w:val="en-GB"/>
        </w:rPr>
        <w:t xml:space="preserve">each section, </w:t>
      </w:r>
      <w:r w:rsidR="00FC534B">
        <w:t>u</w:t>
      </w:r>
      <w:r w:rsidR="00B350B4">
        <w:t xml:space="preserve">se: </w:t>
      </w:r>
    </w:p>
    <w:p w:rsidR="00B350B4" w:rsidP="00356483" w:rsidRDefault="00B350B4" w14:paraId="2972363F" w14:textId="77777777">
      <w:pPr>
        <w:pStyle w:val="ListParagraph"/>
        <w:numPr>
          <w:ilvl w:val="0"/>
          <w:numId w:val="5"/>
        </w:numPr>
      </w:pPr>
      <w:r>
        <w:t>subheadings (H3s)</w:t>
      </w:r>
    </w:p>
    <w:p w:rsidR="00B350B4" w:rsidP="00356483" w:rsidRDefault="00B350B4" w14:paraId="1D97D43C" w14:textId="105E9C92">
      <w:pPr>
        <w:pStyle w:val="ListParagraph"/>
        <w:numPr>
          <w:ilvl w:val="0"/>
          <w:numId w:val="5"/>
        </w:numPr>
      </w:pPr>
      <w:r>
        <w:t xml:space="preserve">short sentences and paragraphs </w:t>
      </w:r>
    </w:p>
    <w:p w:rsidR="00B350B4" w:rsidP="00356483" w:rsidRDefault="00B350B4" w14:paraId="64B5CC9C" w14:textId="514EBD93">
      <w:pPr>
        <w:pStyle w:val="ListParagraph"/>
        <w:numPr>
          <w:ilvl w:val="0"/>
          <w:numId w:val="5"/>
        </w:numPr>
      </w:pPr>
      <w:r>
        <w:t>bullet lists</w:t>
      </w:r>
      <w:r w:rsidR="00471330">
        <w:t>,</w:t>
      </w:r>
      <w:r>
        <w:t xml:space="preserve"> like this</w:t>
      </w:r>
      <w:r w:rsidR="00471330">
        <w:t xml:space="preserve"> one,</w:t>
      </w:r>
      <w:r>
        <w:t xml:space="preserve"> to break up information</w:t>
      </w:r>
    </w:p>
    <w:p w:rsidR="00B350B4" w:rsidP="00356483" w:rsidRDefault="00B350B4" w14:paraId="2D7777D1" w14:textId="6C5891D0">
      <w:pPr>
        <w:pStyle w:val="ListParagraph"/>
        <w:numPr>
          <w:ilvl w:val="0"/>
          <w:numId w:val="5"/>
        </w:numPr>
      </w:pPr>
      <w:r>
        <w:t>any essential charts or visuals</w:t>
      </w:r>
    </w:p>
    <w:p w:rsidR="00B350B4" w:rsidP="47405092" w:rsidRDefault="0DF3311D" w14:paraId="00885448" w14:textId="76C70C14">
      <w:pPr>
        <w:pStyle w:val="ListParagraph"/>
        <w:numPr>
          <w:ilvl w:val="0"/>
          <w:numId w:val="5"/>
        </w:numPr>
        <w:rPr>
          <w:lang w:val="en-GB"/>
        </w:rPr>
      </w:pPr>
      <w:r>
        <w:t xml:space="preserve">one </w:t>
      </w:r>
      <w:hyperlink w:anchor="_Components">
        <w:r w:rsidRPr="47405092">
          <w:rPr>
            <w:rStyle w:val="Hyperlink"/>
          </w:rPr>
          <w:t>warning</w:t>
        </w:r>
      </w:hyperlink>
      <w:r>
        <w:t>, if appropriate</w:t>
      </w:r>
    </w:p>
    <w:p w:rsidR="7772DE20" w:rsidP="47405092" w:rsidRDefault="7772DE20" w14:paraId="52297508" w14:textId="0E04E046" w14:noSpellErr="1">
      <w:pPr>
        <w:pStyle w:val="ListParagraph"/>
        <w:numPr>
          <w:ilvl w:val="0"/>
          <w:numId w:val="5"/>
        </w:numPr>
        <w:rPr/>
      </w:pPr>
      <w:r w:rsidR="7772DE20">
        <w:rPr/>
        <w:t>accordion subsections</w:t>
      </w:r>
      <w:r w:rsidR="00471330">
        <w:rPr/>
        <w:t>,</w:t>
      </w:r>
      <w:r w:rsidR="7772DE20">
        <w:rPr/>
        <w:t xml:space="preserve"> if </w:t>
      </w:r>
      <w:r w:rsidR="7772DE20">
        <w:rPr/>
        <w:t>appropriate</w:t>
      </w:r>
      <w:r w:rsidR="7772DE20">
        <w:rPr/>
        <w:t xml:space="preserve">, to break the information down by subtopic </w:t>
      </w:r>
    </w:p>
    <w:p w:rsidR="002E4453" w:rsidP="68108372" w:rsidRDefault="002E4453" w14:paraId="4797A122" w14:textId="76761BD5">
      <w:pPr/>
      <w:r w:rsidR="002E4453">
        <w:rPr/>
        <w:t xml:space="preserve">View </w:t>
      </w:r>
      <w:r w:rsidR="002E4453">
        <w:rPr/>
        <w:t>our</w:t>
      </w:r>
      <w:r w:rsidR="002E4453">
        <w:rPr/>
        <w:t xml:space="preserve"> </w:t>
      </w:r>
      <w:hyperlink r:id="Rc95674858aae46fa">
        <w:r w:rsidRPr="71790EFE" w:rsidR="002E4453">
          <w:rPr>
            <w:rStyle w:val="Hyperlink"/>
            <w:rFonts w:ascii="Arial" w:hAnsi="Arial" w:asciiTheme="minorAscii" w:hAnsiTheme="minorAscii"/>
          </w:rPr>
          <w:t xml:space="preserve">guidance on what information to include in your </w:t>
        </w:r>
        <w:r w:rsidRPr="71790EFE" w:rsidR="002E4453">
          <w:rPr>
            <w:rStyle w:val="Hyperlink"/>
            <w:rFonts w:ascii="Arial" w:hAnsi="Arial" w:asciiTheme="minorAscii" w:hAnsiTheme="minorAscii"/>
          </w:rPr>
          <w:t xml:space="preserve">Main body </w:t>
        </w:r>
        <w:r w:rsidRPr="71790EFE" w:rsidR="002E4453">
          <w:rPr>
            <w:rStyle w:val="Hyperlink"/>
            <w:rFonts w:ascii="Arial" w:hAnsi="Arial" w:asciiTheme="minorAscii" w:hAnsiTheme="minorAscii"/>
          </w:rPr>
          <w:t>sectio</w:t>
        </w:r>
        <w:r w:rsidRPr="71790EFE" w:rsidR="002E4453">
          <w:rPr>
            <w:rStyle w:val="Hyperlink"/>
            <w:rFonts w:ascii="Arial" w:hAnsi="Arial" w:asciiTheme="minorAscii" w:hAnsiTheme="minorAscii"/>
          </w:rPr>
          <w:t>ns</w:t>
        </w:r>
      </w:hyperlink>
      <w:r w:rsidR="002E4453">
        <w:rPr/>
        <w:t>.</w:t>
      </w:r>
    </w:p>
    <w:p w:rsidR="76D71EF8" w:rsidP="71790EFE" w:rsidRDefault="76D71EF8" w14:paraId="60AB3881" w14:textId="5B81BFFA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</w:pP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If </w:t>
      </w:r>
      <w:r w:rsidRPr="71790EFE" w:rsidR="61AC2E8F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you are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publishing a supporting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methodology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a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r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ticle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in Florence, the current content management system (CMS), </w:t>
      </w:r>
      <w:r w:rsidRPr="71790EFE" w:rsidR="648A4270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any accordion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content will be presented as </w:t>
      </w:r>
      <w:r w:rsidRPr="71790EFE" w:rsidR="69DC260D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subheadings and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plain text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.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</w:t>
      </w:r>
      <w:r w:rsidRPr="71790EFE" w:rsidR="6FD9596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A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ccordions are not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an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available component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i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n Florence. </w:t>
      </w:r>
    </w:p>
    <w:p w:rsidR="76D71EF8" w:rsidP="71790EFE" w:rsidRDefault="76D71EF8" w14:paraId="4435359B" w14:textId="4ECB1976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</w:pP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When your content is migrated to Wagtail, the new CMS, the </w:t>
      </w:r>
      <w:r w:rsidRPr="71790EFE" w:rsidR="28699929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subheadings</w:t>
      </w:r>
      <w:r w:rsidRPr="71790EFE" w:rsidR="28699929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 xml:space="preserve"> and </w:t>
      </w:r>
      <w:r w:rsidRPr="71790EFE" w:rsidR="5BA3A78E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US"/>
        </w:rPr>
        <w:t>plain text can be converted into accordions.</w:t>
      </w:r>
    </w:p>
    <w:p w:rsidRPr="0072126C" w:rsidR="0072126C" w:rsidP="71790EFE" w:rsidRDefault="0072126C" w14:paraId="73427C96" w14:textId="04BCFD2C">
      <w:pPr>
        <w:pStyle w:val="Heading3"/>
        <w:rPr>
          <w:lang w:val="en-GB"/>
        </w:rPr>
      </w:pPr>
      <w:r w:rsidRPr="71790EFE" w:rsidR="08C129C4">
        <w:rPr>
          <w:lang w:val="en-GB"/>
        </w:rPr>
        <w:t>[</w:t>
      </w:r>
      <w:r w:rsidRPr="71790EFE" w:rsidR="0072126C">
        <w:rPr>
          <w:lang w:val="en-GB"/>
        </w:rPr>
        <w:t>Subheading</w:t>
      </w:r>
      <w:r w:rsidRPr="71790EFE" w:rsidR="5BB0D5B9">
        <w:rPr>
          <w:lang w:val="en-GB"/>
        </w:rPr>
        <w:t>]</w:t>
      </w:r>
    </w:p>
    <w:p w:rsidRPr="0072126C" w:rsidR="0072126C" w:rsidP="0072126C" w:rsidRDefault="0072126C" w14:paraId="526ABD7B" w14:textId="2B9D5FC5">
      <w:pPr>
        <w:rPr>
          <w:lang w:val="en-GB"/>
        </w:rPr>
      </w:pPr>
      <w:r w:rsidRPr="71790EFE" w:rsidR="50F0FEFD">
        <w:rPr>
          <w:lang w:val="en-GB"/>
        </w:rPr>
        <w:t>[</w:t>
      </w:r>
      <w:r w:rsidRPr="71790EFE" w:rsidR="0072126C">
        <w:rPr>
          <w:lang w:val="en-GB"/>
        </w:rPr>
        <w:t>Content</w:t>
      </w:r>
      <w:r w:rsidRPr="71790EFE" w:rsidR="22E2B547">
        <w:rPr>
          <w:lang w:val="en-GB"/>
        </w:rPr>
        <w:t>.]</w:t>
      </w:r>
    </w:p>
    <w:p w:rsidR="00C86104" w:rsidP="00C86104" w:rsidRDefault="00C86104" w14:paraId="269BCAE0" w14:textId="05631B63">
      <w:pPr>
        <w:pStyle w:val="Accordion"/>
      </w:pPr>
      <w:r w:rsidR="00C86104">
        <w:rPr/>
        <w:t>►</w:t>
      </w:r>
      <w:r w:rsidR="3426FCFC">
        <w:rPr/>
        <w:t>[</w:t>
      </w:r>
      <w:r w:rsidR="259B5BCD">
        <w:rPr/>
        <w:t>Accordion s</w:t>
      </w:r>
      <w:r w:rsidR="5C422D44">
        <w:rPr/>
        <w:t>ubheading</w:t>
      </w:r>
      <w:r w:rsidR="0FB10385">
        <w:rPr/>
        <w:t>]</w:t>
      </w:r>
      <w:r w:rsidR="5C422D44">
        <w:rPr/>
        <w:t xml:space="preserve"> </w:t>
      </w:r>
      <w:r w:rsidR="3A144427">
        <w:rPr/>
        <w:t>(optiona</w:t>
      </w:r>
      <w:r w:rsidR="4CA6DED9">
        <w:rPr/>
        <w:t xml:space="preserve">l, </w:t>
      </w:r>
      <w:r w:rsidR="00C86104">
        <w:rPr/>
        <w:t xml:space="preserve">min </w:t>
      </w:r>
      <w:r w:rsidR="00BB6C6D">
        <w:rPr/>
        <w:t>two</w:t>
      </w:r>
      <w:r w:rsidR="00C86104">
        <w:rPr/>
        <w:t xml:space="preserve"> and max</w:t>
      </w:r>
      <w:r w:rsidR="002C3134">
        <w:rPr/>
        <w:t xml:space="preserve"> </w:t>
      </w:r>
      <w:r w:rsidR="00BB6C6D">
        <w:rPr/>
        <w:t>six</w:t>
      </w:r>
      <w:r w:rsidR="00C86104">
        <w:rPr/>
        <w:t>)</w:t>
      </w:r>
    </w:p>
    <w:p w:rsidR="0F758F9D" w:rsidP="47405092" w:rsidRDefault="0F758F9D" w14:paraId="77C7FB1C" w14:textId="260906C0">
      <w:pPr>
        <w:pStyle w:val="AccordionContent"/>
      </w:pPr>
      <w:r w:rsidR="0F758F9D">
        <w:rPr/>
        <w:t>Only i</w:t>
      </w:r>
      <w:r w:rsidR="0A2E06AB">
        <w:rPr/>
        <w:t xml:space="preserve">nclude rich </w:t>
      </w:r>
      <w:r w:rsidR="648BE737">
        <w:rPr/>
        <w:t>text</w:t>
      </w:r>
      <w:r w:rsidR="0A2E06AB">
        <w:rPr/>
        <w:t xml:space="preserve"> within accordions. Do not include charts or visuals.</w:t>
      </w:r>
    </w:p>
    <w:p w:rsidR="490F881E" w:rsidP="490F881E" w:rsidRDefault="490F881E" w14:paraId="060C04AA" w14:textId="0499463D">
      <w:pPr>
        <w:pStyle w:val="AccordionContent"/>
      </w:pPr>
    </w:p>
    <w:p w:rsidR="23B66012" w:rsidP="490F881E" w:rsidRDefault="23B66012" w14:paraId="6CD5143B" w14:textId="6CF55A9F">
      <w:pPr>
        <w:pStyle w:val="AccordionContent"/>
      </w:pPr>
    </w:p>
    <w:p w:rsidR="00184214" w:rsidP="71790EFE" w:rsidRDefault="00184214" w14:paraId="0C8744B8" w14:textId="6E00CBBB">
      <w:pPr>
        <w:pStyle w:val="Heading2"/>
        <w:rPr>
          <w:lang w:val="en-GB"/>
        </w:rPr>
      </w:pPr>
      <w:r w:rsidRPr="71790EFE" w:rsidR="00184214">
        <w:rPr>
          <w:lang w:val="en-GB"/>
        </w:rPr>
        <w:t>Definitions</w:t>
      </w:r>
    </w:p>
    <w:p w:rsidR="00184214" w:rsidP="71790EFE" w:rsidRDefault="00184214" w14:paraId="3C640D94" w14:textId="7A4010B2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Style w:val="Strong"/>
          <w:b w:val="0"/>
          <w:bCs w:val="0"/>
          <w:lang w:val="en-GB"/>
        </w:rPr>
      </w:pPr>
      <w:r w:rsidRPr="71790EFE" w:rsidR="00184214">
        <w:rPr>
          <w:rStyle w:val="Strong"/>
          <w:b w:val="0"/>
          <w:bCs w:val="0"/>
          <w:lang w:val="en-GB"/>
        </w:rPr>
        <w:t xml:space="preserve">Include </w:t>
      </w:r>
      <w:commentRangeStart w:id="70"/>
      <w:commentRangeStart w:id="71"/>
      <w:r w:rsidRPr="71790EFE" w:rsidR="00184214">
        <w:rPr>
          <w:rStyle w:val="Strong"/>
          <w:b w:val="0"/>
          <w:bCs w:val="0"/>
          <w:lang w:val="en-GB"/>
        </w:rPr>
        <w:t xml:space="preserve">useful terms and definitions </w:t>
      </w:r>
      <w:commentRangeEnd w:id="70"/>
      <w:r>
        <w:rPr>
          <w:rStyle w:val="CommentReference"/>
        </w:rPr>
        <w:commentReference w:id="70"/>
      </w:r>
      <w:commentRangeEnd w:id="71"/>
      <w:r>
        <w:rPr>
          <w:rStyle w:val="CommentReference"/>
        </w:rPr>
        <w:commentReference w:id="71"/>
      </w:r>
      <w:r w:rsidRPr="71790EFE" w:rsidR="00184214">
        <w:rPr>
          <w:rStyle w:val="Strong"/>
          <w:b w:val="0"/>
          <w:bCs w:val="0"/>
          <w:lang w:val="en-GB"/>
        </w:rPr>
        <w:t xml:space="preserve">used in your </w:t>
      </w:r>
      <w:r w:rsidRPr="71790EFE" w:rsidR="1EF2720B">
        <w:rPr>
          <w:rStyle w:val="Strong"/>
          <w:b w:val="0"/>
          <w:bCs w:val="0"/>
          <w:lang w:val="en-GB"/>
        </w:rPr>
        <w:t>main</w:t>
      </w:r>
      <w:r w:rsidRPr="71790EFE" w:rsidR="00310A61">
        <w:rPr>
          <w:rStyle w:val="Strong"/>
          <w:b w:val="0"/>
          <w:bCs w:val="0"/>
          <w:lang w:val="en-GB"/>
        </w:rPr>
        <w:t xml:space="preserve"> </w:t>
      </w:r>
      <w:r w:rsidRPr="71790EFE" w:rsidR="1EF2720B">
        <w:rPr>
          <w:rStyle w:val="Strong"/>
          <w:b w:val="0"/>
          <w:bCs w:val="0"/>
          <w:lang w:val="en-GB"/>
        </w:rPr>
        <w:t xml:space="preserve">body </w:t>
      </w:r>
      <w:r w:rsidRPr="71790EFE" w:rsidR="00310A61">
        <w:rPr>
          <w:rStyle w:val="Strong"/>
          <w:b w:val="0"/>
          <w:bCs w:val="0"/>
          <w:lang w:val="en-GB"/>
        </w:rPr>
        <w:t>sections</w:t>
      </w:r>
      <w:r w:rsidRPr="71790EFE" w:rsidR="00184214">
        <w:rPr>
          <w:rStyle w:val="Strong"/>
          <w:b w:val="0"/>
          <w:bCs w:val="0"/>
          <w:lang w:val="en-GB"/>
        </w:rPr>
        <w:t xml:space="preserve">. These will be added </w:t>
      </w:r>
      <w:r w:rsidRPr="71790EFE" w:rsidR="6C91F514">
        <w:rPr>
          <w:rStyle w:val="Strong"/>
          <w:b w:val="0"/>
          <w:bCs w:val="0"/>
          <w:lang w:val="en-GB"/>
        </w:rPr>
        <w:t>through</w:t>
      </w:r>
      <w:r w:rsidRPr="71790EFE" w:rsidR="00184214">
        <w:rPr>
          <w:rStyle w:val="Strong"/>
          <w:b w:val="0"/>
          <w:bCs w:val="0"/>
          <w:lang w:val="en-GB"/>
        </w:rPr>
        <w:t xml:space="preserve"> a centralised glossary</w:t>
      </w:r>
      <w:r w:rsidRPr="71790EFE" w:rsidR="316B4F1E">
        <w:rPr>
          <w:rStyle w:val="Strong"/>
          <w:b w:val="0"/>
          <w:bCs w:val="0"/>
          <w:lang w:val="en-GB"/>
        </w:rPr>
        <w:t xml:space="preserve"> in Wagtail</w:t>
      </w:r>
      <w:r w:rsidRPr="71790EFE" w:rsidR="6D09379F">
        <w:rPr>
          <w:rStyle w:val="Strong"/>
          <w:b w:val="0"/>
          <w:bCs w:val="0"/>
          <w:lang w:val="en-GB"/>
        </w:rPr>
        <w:t>,</w:t>
      </w:r>
      <w:r w:rsidRPr="71790EFE" w:rsidR="77ACF6F2">
        <w:rPr>
          <w:rStyle w:val="Strong"/>
          <w:b w:val="0"/>
          <w:bCs w:val="0"/>
          <w:lang w:val="en-GB"/>
        </w:rPr>
        <w:t xml:space="preserve"> the </w:t>
      </w:r>
      <w:r w:rsidRPr="71790EFE" w:rsidR="77ACF6F2">
        <w:rPr>
          <w:rStyle w:val="Strong"/>
          <w:b w:val="0"/>
          <w:bCs w:val="0"/>
          <w:lang w:val="en-GB"/>
        </w:rPr>
        <w:t>new content</w:t>
      </w:r>
      <w:r w:rsidRPr="71790EFE" w:rsidR="77ACF6F2">
        <w:rPr>
          <w:rStyle w:val="Strong"/>
          <w:b w:val="0"/>
          <w:bCs w:val="0"/>
          <w:lang w:val="en-GB"/>
        </w:rPr>
        <w:t xml:space="preserve"> management system</w:t>
      </w:r>
      <w:r w:rsidRPr="71790EFE" w:rsidR="554A4B4B">
        <w:rPr>
          <w:rStyle w:val="Strong"/>
          <w:b w:val="0"/>
          <w:bCs w:val="0"/>
          <w:lang w:val="en-GB"/>
        </w:rPr>
        <w:t xml:space="preserve"> (CMS)</w:t>
      </w:r>
      <w:r w:rsidRPr="71790EFE" w:rsidR="77ACF6F2">
        <w:rPr>
          <w:rStyle w:val="Strong"/>
          <w:b w:val="0"/>
          <w:bCs w:val="0"/>
          <w:lang w:val="en-GB"/>
        </w:rPr>
        <w:t>,</w:t>
      </w:r>
      <w:r w:rsidRPr="71790EFE" w:rsidR="6D09379F">
        <w:rPr>
          <w:rStyle w:val="Strong"/>
          <w:b w:val="0"/>
          <w:bCs w:val="0"/>
          <w:lang w:val="en-GB"/>
        </w:rPr>
        <w:t xml:space="preserve"> with repeatable definitions used across the website.</w:t>
      </w:r>
    </w:p>
    <w:p w:rsidR="0028491D" w:rsidP="71790EFE" w:rsidRDefault="0028491D" w14:paraId="3F56A3FD" w14:textId="287BEC15">
      <w:pPr>
        <w:pStyle w:val="Accordion"/>
        <w:rPr>
          <w:rStyle w:val="Strong"/>
          <w:b w:val="0"/>
          <w:bCs w:val="0"/>
          <w:lang w:val="en-GB"/>
        </w:rPr>
      </w:pPr>
      <w:r w:rsidR="0028491D">
        <w:rPr/>
        <w:t>►</w:t>
      </w:r>
      <w:r w:rsidR="308E9693">
        <w:rPr/>
        <w:t>[</w:t>
      </w:r>
      <w:r w:rsidR="0028491D">
        <w:rPr/>
        <w:t>Term</w:t>
      </w:r>
      <w:r w:rsidR="3997F010">
        <w:rPr/>
        <w:t>]</w:t>
      </w:r>
      <w:r w:rsidR="0028491D">
        <w:rPr/>
        <w:t xml:space="preserve"> </w:t>
      </w:r>
    </w:p>
    <w:p w:rsidRPr="0072126C" w:rsidR="00184214" w:rsidP="11A38502" w:rsidRDefault="00184214" w14:paraId="694BB4F2" w14:textId="637BFCEC">
      <w:pPr>
        <w:pStyle w:val="AccordionContent"/>
        <w:rPr>
          <w:lang w:val="en-GB"/>
        </w:rPr>
      </w:pPr>
      <w:r w:rsidRPr="71790EFE" w:rsidR="040B57B0">
        <w:rPr>
          <w:lang w:val="en-GB"/>
        </w:rPr>
        <w:t>[</w:t>
      </w:r>
      <w:r w:rsidRPr="71790EFE" w:rsidR="00184214">
        <w:rPr>
          <w:lang w:val="en-GB"/>
        </w:rPr>
        <w:t>Definition</w:t>
      </w:r>
      <w:r w:rsidRPr="71790EFE" w:rsidR="5885FB94">
        <w:rPr>
          <w:lang w:val="en-GB"/>
        </w:rPr>
        <w:t>.]</w:t>
      </w:r>
    </w:p>
    <w:p w:rsidRPr="0072126C" w:rsidR="00184214" w:rsidP="490F881E" w:rsidRDefault="00184214" w14:paraId="1E1F4EC3" w14:textId="5AAF1A24">
      <w:pPr>
        <w:pStyle w:val="Normal"/>
        <w:suppressLineNumbers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</w:pP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If </w:t>
      </w:r>
      <w:r w:rsidRPr="71790EFE" w:rsidR="2CBE1679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you are 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publishing a </w:t>
      </w:r>
      <w:r w:rsidRPr="71790EFE" w:rsidR="5251E7FA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supporting </w:t>
      </w:r>
      <w:r w:rsidRPr="71790EFE" w:rsidR="5251E7FA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>methodology</w:t>
      </w:r>
      <w:r w:rsidRPr="71790EFE" w:rsidR="5251E7FA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 article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 in Florence, the current </w:t>
      </w:r>
      <w:r w:rsidRPr="71790EFE" w:rsidR="4E3D0676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>CMS:</w:t>
      </w:r>
    </w:p>
    <w:p w:rsidRPr="0072126C" w:rsidR="00184214" w:rsidP="71790EFE" w:rsidRDefault="00184214" w14:paraId="1CFB2C06" w14:textId="55C289FB">
      <w:pPr>
        <w:pStyle w:val="ListParagraph"/>
        <w:numPr>
          <w:ilvl w:val="0"/>
          <w:numId w:val="9"/>
        </w:numPr>
        <w:spacing w:before="0" w:beforeAutospacing="off" w:after="0" w:afterAutospacing="off" w:line="288" w:lineRule="auto"/>
        <w:ind w:left="720" w:right="0" w:hanging="360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</w:pP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>you will need to provide definitions along with your terms, because the centralised glossary is not available</w:t>
      </w:r>
    </w:p>
    <w:p w:rsidRPr="0072126C" w:rsidR="00184214" w:rsidP="71790EFE" w:rsidRDefault="00184214" w14:paraId="3267EED1" w14:textId="17B7C567">
      <w:pPr>
        <w:pStyle w:val="ListParagraph"/>
        <w:numPr>
          <w:ilvl w:val="0"/>
          <w:numId w:val="9"/>
        </w:numPr>
        <w:spacing w:before="0" w:beforeAutospacing="off" w:after="0" w:afterAutospacing="off" w:line="288" w:lineRule="auto"/>
        <w:ind w:left="720" w:right="0" w:hanging="360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</w:pP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your content will be presented as subheadings and plain text, because accordions are not an available 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>component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 in Florence</w:t>
      </w:r>
    </w:p>
    <w:p w:rsidRPr="0072126C" w:rsidR="00184214" w:rsidP="71790EFE" w:rsidRDefault="00184214" w14:paraId="01568CB2" w14:textId="462630EF">
      <w:pPr>
        <w:spacing w:before="0" w:beforeAutospacing="off" w:after="120" w:afterAutospacing="off" w:line="288" w:lineRule="auto"/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</w:pP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When your content is migrated to Wagtail, the new CMS, the 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>subheadings</w:t>
      </w:r>
      <w:r w:rsidRPr="71790EFE" w:rsidR="5885FB94">
        <w:rPr>
          <w:rFonts w:ascii="Arial" w:hAnsi="Arial" w:eastAsia="Arial" w:cs="Arial"/>
          <w:b w:val="0"/>
          <w:bCs w:val="0"/>
          <w:noProof w:val="0"/>
          <w:color w:val="FF0000"/>
          <w:sz w:val="24"/>
          <w:szCs w:val="24"/>
          <w:lang w:val="en-GB"/>
        </w:rPr>
        <w:t xml:space="preserve"> and plain text can be converted into accordions.</w:t>
      </w:r>
    </w:p>
    <w:p w:rsidRPr="0072126C" w:rsidR="00184214" w:rsidP="0028491D" w:rsidRDefault="00184214" w14:paraId="2200EF29" w14:textId="0E83C221">
      <w:pPr>
        <w:pStyle w:val="AccordionContent"/>
        <w:rPr>
          <w:lang w:val="en-GB"/>
        </w:rPr>
      </w:pPr>
      <w:r w:rsidRPr="11A38502" w:rsidR="00184214">
        <w:rPr>
          <w:lang w:val="en-GB"/>
        </w:rPr>
        <w:t xml:space="preserve"> </w:t>
      </w:r>
    </w:p>
    <w:p w:rsidRPr="0072126C" w:rsidR="0072126C" w:rsidP="71790EFE" w:rsidRDefault="0072126C" w14:paraId="097140A3" w14:textId="593883FA">
      <w:pPr>
        <w:pStyle w:val="Heading2"/>
        <w:rPr>
          <w:lang w:val="en-GB"/>
        </w:rPr>
      </w:pPr>
      <w:commentRangeStart w:id="75"/>
      <w:commentRangeStart w:id="76"/>
      <w:r w:rsidRPr="71790EFE" w:rsidR="0072126C">
        <w:rPr>
          <w:lang w:val="en-GB"/>
        </w:rPr>
        <w:t xml:space="preserve">Data on [topic] </w:t>
      </w:r>
      <w:r w:rsidRPr="71790EFE" w:rsidR="00D20DC1">
        <w:rPr>
          <w:lang w:val="en-GB"/>
        </w:rPr>
        <w:t>(</w:t>
      </w:r>
      <w:r w:rsidRPr="71790EFE" w:rsidR="00940410">
        <w:rPr>
          <w:lang w:val="en-GB"/>
        </w:rPr>
        <w:t>o</w:t>
      </w:r>
      <w:r w:rsidRPr="71790EFE" w:rsidR="009E3C49">
        <w:rPr>
          <w:lang w:val="en-GB"/>
        </w:rPr>
        <w:t>ptional</w:t>
      </w:r>
      <w:r w:rsidRPr="71790EFE" w:rsidR="00D20DC1">
        <w:rPr>
          <w:lang w:val="en-GB"/>
        </w:rPr>
        <w:t>)</w:t>
      </w:r>
    </w:p>
    <w:p w:rsidR="00961240" w:rsidP="0072126C" w:rsidRDefault="00A434B3" w14:paraId="42DCE3C9" w14:textId="579AF249">
      <w:r>
        <w:t xml:space="preserve">Include links to up to </w:t>
      </w:r>
      <w:r w:rsidR="51E2B5DC">
        <w:t>six</w:t>
      </w:r>
      <w:r>
        <w:t xml:space="preserve"> ONS dataset pages</w:t>
      </w:r>
      <w:r w:rsidR="00961240"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7D305E" w:rsidTr="742B9F38" w14:paraId="3B5EA8D0" w14:textId="77777777">
        <w:trPr>
          <w:tblHeader/>
        </w:trPr>
        <w:tc>
          <w:tcPr>
            <w:tcW w:w="9054" w:type="dxa"/>
          </w:tcPr>
          <w:p w:rsidR="007D305E" w:rsidP="00D961BF" w:rsidRDefault="7ED31D69" w14:paraId="3E78CD09" w14:textId="4B87576A">
            <w:pPr>
              <w:pStyle w:val="Tableheader"/>
            </w:pPr>
            <w:r>
              <w:t>Add</w:t>
            </w:r>
            <w:r w:rsidR="601C685E">
              <w:t xml:space="preserve"> each </w:t>
            </w:r>
            <w:r w:rsidR="28396018">
              <w:t xml:space="preserve">dataset </w:t>
            </w:r>
            <w:r w:rsidR="601C685E">
              <w:t xml:space="preserve">URL in a separate row </w:t>
            </w:r>
            <w:r w:rsidR="018EDEDB">
              <w:t>of the table</w:t>
            </w:r>
            <w:r w:rsidR="601C685E">
              <w:t>:</w:t>
            </w:r>
          </w:p>
        </w:tc>
      </w:tr>
      <w:tr w:rsidR="007D305E" w:rsidTr="742B9F38" w14:paraId="590427AB" w14:textId="77777777">
        <w:tc>
          <w:tcPr>
            <w:tcW w:w="9054" w:type="dxa"/>
          </w:tcPr>
          <w:p w:rsidR="007D305E" w:rsidP="00D961BF" w:rsidRDefault="007D305E" w14:paraId="397F0589" w14:textId="2909A986">
            <w:pPr>
              <w:pStyle w:val="Tablenormal0"/>
            </w:pPr>
            <w:r>
              <w:t>Paste URL here</w:t>
            </w:r>
          </w:p>
        </w:tc>
      </w:tr>
      <w:tr w:rsidR="007D305E" w:rsidTr="742B9F38" w14:paraId="3DB91152" w14:textId="77777777">
        <w:tc>
          <w:tcPr>
            <w:tcW w:w="9054" w:type="dxa"/>
          </w:tcPr>
          <w:p w:rsidR="007D305E" w:rsidP="00D961BF" w:rsidRDefault="007D305E" w14:paraId="0F72AF3B" w14:textId="72B94714">
            <w:pPr>
              <w:pStyle w:val="Tablenormal0"/>
            </w:pPr>
            <w:r>
              <w:t>Paste URL here</w:t>
            </w:r>
          </w:p>
        </w:tc>
      </w:tr>
      <w:tr w:rsidR="00D961BF" w:rsidTr="742B9F38" w14:paraId="54BAFED8" w14:textId="77777777">
        <w:tc>
          <w:tcPr>
            <w:tcW w:w="9054" w:type="dxa"/>
          </w:tcPr>
          <w:p w:rsidR="00D961BF" w:rsidP="00D961BF" w:rsidRDefault="00D961BF" w14:paraId="0433DD3C" w14:textId="03758920">
            <w:pPr>
              <w:pStyle w:val="Tablenormal0"/>
            </w:pPr>
            <w:r w:rsidRPr="00BF4032">
              <w:t>Paste URL here</w:t>
            </w:r>
          </w:p>
        </w:tc>
      </w:tr>
      <w:tr w:rsidR="007D305E" w:rsidTr="742B9F38" w14:paraId="76E3902E" w14:textId="77777777">
        <w:tc>
          <w:tcPr>
            <w:tcW w:w="9054" w:type="dxa"/>
          </w:tcPr>
          <w:p w:rsidR="007D305E" w:rsidP="00D961BF" w:rsidRDefault="007D305E" w14:paraId="7FDA5B0A" w14:textId="48E8BC75">
            <w:pPr>
              <w:pStyle w:val="Tablenormal0"/>
            </w:pPr>
            <w:r>
              <w:t>Paste URL here</w:t>
            </w:r>
          </w:p>
        </w:tc>
      </w:tr>
      <w:tr w:rsidR="007D305E" w:rsidTr="742B9F38" w14:paraId="2F9402E0" w14:textId="77777777">
        <w:tc>
          <w:tcPr>
            <w:tcW w:w="9054" w:type="dxa"/>
          </w:tcPr>
          <w:p w:rsidR="007D305E" w:rsidP="00D961BF" w:rsidRDefault="007D305E" w14:paraId="131F372A" w14:textId="2392A774">
            <w:pPr>
              <w:pStyle w:val="Tablenormal0"/>
            </w:pPr>
            <w:r>
              <w:t>Paste URL here</w:t>
            </w:r>
          </w:p>
        </w:tc>
      </w:tr>
      <w:tr w:rsidR="007D305E" w:rsidTr="742B9F38" w14:paraId="7D35E424" w14:textId="77777777">
        <w:tc>
          <w:tcPr>
            <w:tcW w:w="9054" w:type="dxa"/>
          </w:tcPr>
          <w:p w:rsidR="007D305E" w:rsidP="00D961BF" w:rsidRDefault="007D305E" w14:paraId="5C3F2331" w14:textId="4C2EC38A">
            <w:pPr>
              <w:pStyle w:val="Tablenormal0"/>
            </w:pPr>
            <w:r>
              <w:t>Paste URL here</w:t>
            </w:r>
          </w:p>
        </w:tc>
      </w:tr>
    </w:tbl>
    <w:p w:rsidR="007D305E" w:rsidP="0072126C" w:rsidRDefault="007D305E" w14:paraId="13948F67" w14:textId="77777777"/>
    <w:p w:rsidR="3E39CEE2" w:rsidP="71790EFE" w:rsidRDefault="3E39CEE2" w14:paraId="1411FFBD" w14:textId="48257AD1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</w:pPr>
      <w:r w:rsidR="3E39CEE2">
        <w:rPr/>
        <w:t xml:space="preserve">This will be </w:t>
      </w:r>
      <w:r w:rsidR="64366662">
        <w:rPr/>
        <w:t xml:space="preserve">automatically </w:t>
      </w:r>
      <w:r w:rsidR="3E39CEE2">
        <w:rPr/>
        <w:t xml:space="preserve">formatted </w:t>
      </w:r>
      <w:r w:rsidR="17C8C22D">
        <w:rPr/>
        <w:t>in Wagtail</w:t>
      </w:r>
      <w:r w:rsidR="75AFA489">
        <w:rPr/>
        <w:t xml:space="preserve">, the </w:t>
      </w:r>
      <w:r w:rsidR="75AFA489">
        <w:rPr/>
        <w:t>new content</w:t>
      </w:r>
      <w:r w:rsidR="75AFA489">
        <w:rPr/>
        <w:t xml:space="preserve"> management system (CMS</w:t>
      </w:r>
      <w:r w:rsidR="75AFA489">
        <w:rPr/>
        <w:t>),</w:t>
      </w:r>
      <w:r w:rsidR="3E39CEE2">
        <w:rPr/>
        <w:t xml:space="preserve"> as</w:t>
      </w:r>
      <w:r w:rsidR="3E39CEE2">
        <w:rPr/>
        <w:t xml:space="preserve"> follows, using the page metadata:</w:t>
      </w:r>
    </w:p>
    <w:p w:rsidRPr="0072126C" w:rsidR="0072126C" w:rsidP="0072126C" w:rsidRDefault="0072126C" w14:paraId="4197AC13" w14:textId="5F9D38AD">
      <w:pPr>
        <w:rPr>
          <w:lang w:val="en-GB"/>
        </w:rPr>
      </w:pPr>
      <w:r w:rsidRPr="0455DAC8">
        <w:rPr>
          <w:rStyle w:val="Hyperlink"/>
          <w:rFonts w:asciiTheme="minorHAnsi" w:hAnsiTheme="minorHAnsi"/>
          <w:lang w:val="en-GB"/>
        </w:rPr>
        <w:t>Dataset title with link embedded</w:t>
      </w:r>
      <w:r w:rsidRPr="0455DAC8">
        <w:rPr>
          <w:lang w:val="en-GB"/>
        </w:rPr>
        <w:t xml:space="preserve"> </w:t>
      </w:r>
    </w:p>
    <w:p w:rsidRPr="0072126C" w:rsidR="0072126C" w:rsidP="0072126C" w:rsidRDefault="0072126C" w14:paraId="72B132C9" w14:textId="77777777">
      <w:pPr>
        <w:rPr>
          <w:lang w:val="en-GB"/>
        </w:rPr>
      </w:pPr>
      <w:r w:rsidRPr="0072126C">
        <w:rPr>
          <w:lang w:val="en-GB"/>
        </w:rPr>
        <w:t xml:space="preserve">Dataset | Released XX Month 20XX </w:t>
      </w:r>
    </w:p>
    <w:p w:rsidR="0072126C" w:rsidP="0072126C" w:rsidRDefault="655B9EBE" w14:paraId="12F639B7" w14:textId="1C2045D5">
      <w:pPr>
        <w:rPr>
          <w:lang w:val="en-GB"/>
        </w:rPr>
      </w:pPr>
      <w:r w:rsidRPr="71790EFE" w:rsidR="655B9EBE">
        <w:rPr>
          <w:lang w:val="en-GB"/>
        </w:rPr>
        <w:t>The</w:t>
      </w:r>
      <w:r w:rsidRPr="71790EFE" w:rsidR="60072007">
        <w:rPr>
          <w:lang w:val="en-GB"/>
        </w:rPr>
        <w:t xml:space="preserve"> </w:t>
      </w:r>
      <w:r w:rsidRPr="71790EFE" w:rsidR="0072126C">
        <w:rPr>
          <w:lang w:val="en-GB"/>
        </w:rPr>
        <w:t>dataset</w:t>
      </w:r>
      <w:r w:rsidRPr="71790EFE" w:rsidR="68A0E947">
        <w:rPr>
          <w:lang w:val="en-GB"/>
        </w:rPr>
        <w:t xml:space="preserve"> page</w:t>
      </w:r>
      <w:r w:rsidRPr="71790EFE" w:rsidR="4641A222">
        <w:rPr>
          <w:lang w:val="en-GB"/>
        </w:rPr>
        <w:t xml:space="preserve"> summary</w:t>
      </w:r>
      <w:r w:rsidRPr="71790EFE" w:rsidR="68A0E947">
        <w:rPr>
          <w:lang w:val="en-GB"/>
        </w:rPr>
        <w:t>.</w:t>
      </w:r>
      <w:commentRangeEnd w:id="75"/>
      <w:r>
        <w:rPr>
          <w:rStyle w:val="CommentReference"/>
        </w:rPr>
        <w:commentReference w:id="75"/>
      </w:r>
      <w:commentRangeEnd w:id="76"/>
      <w:r>
        <w:rPr>
          <w:rStyle w:val="CommentReference"/>
        </w:rPr>
        <w:commentReference w:id="76"/>
      </w:r>
    </w:p>
    <w:p w:rsidR="5B773CEC" w:rsidP="490F881E" w:rsidRDefault="5B773CEC" w14:paraId="24B81A1A" w14:textId="30362095">
      <w:pPr>
        <w:pStyle w:val="Normal"/>
        <w:suppressLineNumbers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If </w:t>
      </w:r>
      <w:r w:rsidRPr="71790EFE" w:rsidR="236BA48B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you are 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publishing a supporting 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methodology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article in Florence, the current </w:t>
      </w:r>
      <w:r w:rsidRPr="71790EFE" w:rsidR="20D9D57B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CMS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, you will need to provide page metadata (content type, release 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date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and page description) along with the URLs. </w:t>
      </w: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Florence cannot pull this information through automatically.</w:t>
      </w:r>
    </w:p>
    <w:p w:rsidR="5B773CEC" w:rsidP="11A38502" w:rsidRDefault="5B773CEC" w14:paraId="48804488" w14:textId="51B37569">
      <w:pPr>
        <w:spacing w:before="0" w:beforeAutospacing="off" w:after="120" w:afterAutospacing="off" w:line="288" w:lineRule="auto"/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</w:pPr>
      <w:r w:rsidRPr="71790EFE" w:rsidR="5B773CEC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5B773CEC" w:rsidP="11A38502" w:rsidRDefault="5B773CEC" w14:paraId="63EE008E" w14:textId="25689C2F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u w:val="single"/>
          <w:lang w:val="en-GB"/>
        </w:rPr>
      </w:pPr>
      <w:r>
        <w:fldChar w:fldCharType="begin"/>
      </w:r>
      <w:r>
        <w:instrText xml:space="preserve">HYPERLINK  \l  "_[Insert_title]_￼" </w:instrText>
      </w:r>
      <w:r>
        <w:fldChar w:fldCharType="separate"/>
      </w:r>
      <w:r w:rsidRPr="71790EFE" w:rsidR="5B773CEC">
        <w:rPr>
          <w:rStyle w:val="Hyperlink"/>
          <w:rFonts w:ascii="Arial" w:hAnsi="Arial" w:eastAsia="Arial" w:cs="Arial"/>
          <w:noProof w:val="0"/>
          <w:sz w:val="24"/>
          <w:szCs w:val="24"/>
          <w:lang w:val="en-GB"/>
        </w:rPr>
        <w:t>[Title with link embedded]</w:t>
      </w:r>
      <w:r>
        <w:fldChar w:fldCharType="end"/>
      </w:r>
    </w:p>
    <w:p w:rsidR="5B773CEC" w:rsidP="11A38502" w:rsidRDefault="5B773CEC" w14:paraId="3F018D17" w14:textId="238B0A00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Dataset | Released [XX Month 20XX]</w:t>
      </w:r>
    </w:p>
    <w:p w:rsidR="5B773CEC" w:rsidP="11A38502" w:rsidRDefault="5B773CEC" w14:paraId="76931AEB" w14:textId="408ABF51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5B773CEC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[Summary of page or publication.</w:t>
      </w:r>
      <w:r w:rsidRPr="71790EFE" w:rsidR="0AE89EE3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]</w:t>
      </w:r>
    </w:p>
    <w:p w:rsidR="490F881E" w:rsidP="490F881E" w:rsidRDefault="490F881E" w14:paraId="44CF919F" w14:textId="3C5718FA">
      <w:pPr>
        <w:pStyle w:val="Heading2"/>
        <w:rPr>
          <w:lang w:val="en-GB"/>
        </w:rPr>
      </w:pPr>
    </w:p>
    <w:p w:rsidR="0072126C" w:rsidP="71790EFE" w:rsidRDefault="0072126C" w14:paraId="15C26AA5" w14:textId="5FBA8948">
      <w:pPr>
        <w:pStyle w:val="Heading2"/>
        <w:rPr>
          <w:lang w:val="en-GB"/>
        </w:rPr>
      </w:pPr>
      <w:r w:rsidRPr="71790EFE" w:rsidR="0072126C">
        <w:rPr>
          <w:lang w:val="en-GB"/>
        </w:rPr>
        <w:t xml:space="preserve">Related links </w:t>
      </w:r>
    </w:p>
    <w:p w:rsidRPr="00FC3D0D" w:rsidR="00FC3D0D" w:rsidP="00FC3D0D" w:rsidRDefault="00FC3D0D" w14:paraId="4E92D7F0" w14:textId="50C01036">
      <w:pPr>
        <w:rPr>
          <w:lang w:val="en-GB"/>
        </w:rPr>
      </w:pPr>
      <w:r w:rsidRPr="68108372" w:rsidR="00FC3D0D">
        <w:rPr>
          <w:lang w:val="en-GB"/>
        </w:rPr>
        <w:t>Include up to six links to related content</w:t>
      </w:r>
      <w:r w:rsidRPr="68108372" w:rsidR="00216BDD">
        <w:rPr>
          <w:lang w:val="en-GB"/>
        </w:rPr>
        <w:t xml:space="preserve">, including other </w:t>
      </w:r>
      <w:r w:rsidRPr="68108372" w:rsidR="00216BDD">
        <w:rPr>
          <w:lang w:val="en-GB"/>
        </w:rPr>
        <w:t>methodology</w:t>
      </w:r>
      <w:r w:rsidRPr="68108372" w:rsidR="00216BDD">
        <w:rPr>
          <w:lang w:val="en-GB"/>
        </w:rPr>
        <w:t xml:space="preserve"> publications </w:t>
      </w:r>
      <w:commentRangeStart w:id="153"/>
      <w:r w:rsidRPr="68108372" w:rsidR="00216BDD">
        <w:rPr>
          <w:lang w:val="en-GB"/>
        </w:rPr>
        <w:t xml:space="preserve">(such as </w:t>
      </w:r>
      <w:r w:rsidRPr="68108372" w:rsidR="00692854">
        <w:rPr>
          <w:lang w:val="en-GB"/>
        </w:rPr>
        <w:t>the topic’s quality and methods guide</w:t>
      </w:r>
      <w:r w:rsidRPr="68108372" w:rsidR="00692854">
        <w:rPr>
          <w:lang w:val="en-GB"/>
        </w:rPr>
        <w:t>).</w:t>
      </w:r>
      <w:commentRangeEnd w:id="153"/>
      <w:r>
        <w:rPr>
          <w:rStyle w:val="CommentReference"/>
        </w:rPr>
        <w:commentReference w:id="153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54"/>
      </w:tblGrid>
      <w:tr w:rsidR="00833DF1" w:rsidTr="742B9F38" w14:paraId="4F051367" w14:textId="77777777">
        <w:trPr>
          <w:tblHeader/>
        </w:trPr>
        <w:tc>
          <w:tcPr>
            <w:tcW w:w="9054" w:type="dxa"/>
          </w:tcPr>
          <w:p w:rsidR="00833DF1" w:rsidP="00D961BF" w:rsidRDefault="0759FFD0" w14:paraId="46C3579E" w14:textId="71B271AF">
            <w:pPr>
              <w:pStyle w:val="Tableheader"/>
            </w:pPr>
            <w:r>
              <w:t>Add</w:t>
            </w:r>
            <w:r w:rsidR="00FC3D0D">
              <w:t xml:space="preserve"> the URL for </w:t>
            </w:r>
            <w:r w:rsidR="424E2C50">
              <w:t>each</w:t>
            </w:r>
            <w:r w:rsidR="00FC3D0D">
              <w:t xml:space="preserve"> </w:t>
            </w:r>
            <w:r w:rsidR="005E31B8">
              <w:t xml:space="preserve">ONS </w:t>
            </w:r>
            <w:r w:rsidR="00FC3D0D">
              <w:t>web page in a separate row</w:t>
            </w:r>
            <w:r w:rsidR="6A0B3F0E">
              <w:t xml:space="preserve"> of the table</w:t>
            </w:r>
            <w:r w:rsidR="601C685E">
              <w:t>:</w:t>
            </w:r>
          </w:p>
        </w:tc>
      </w:tr>
      <w:tr w:rsidR="00833DF1" w:rsidTr="742B9F38" w14:paraId="1D30916B" w14:textId="77777777">
        <w:tc>
          <w:tcPr>
            <w:tcW w:w="9054" w:type="dxa"/>
          </w:tcPr>
          <w:p w:rsidR="00833DF1" w:rsidP="00474BFA" w:rsidRDefault="00833DF1" w14:paraId="10C62971" w14:textId="77777777">
            <w:r>
              <w:t>Paste URL here</w:t>
            </w:r>
          </w:p>
        </w:tc>
      </w:tr>
      <w:tr w:rsidR="00833DF1" w:rsidTr="742B9F38" w14:paraId="32053A70" w14:textId="77777777">
        <w:tc>
          <w:tcPr>
            <w:tcW w:w="9054" w:type="dxa"/>
          </w:tcPr>
          <w:p w:rsidR="00833DF1" w:rsidP="00474BFA" w:rsidRDefault="00833DF1" w14:paraId="6B4786A4" w14:textId="77777777">
            <w:r>
              <w:t>Paste URL here</w:t>
            </w:r>
          </w:p>
        </w:tc>
      </w:tr>
      <w:tr w:rsidR="00833DF1" w:rsidTr="742B9F38" w14:paraId="42CC317E" w14:textId="77777777">
        <w:tc>
          <w:tcPr>
            <w:tcW w:w="9054" w:type="dxa"/>
          </w:tcPr>
          <w:p w:rsidR="00833DF1" w:rsidP="00474BFA" w:rsidRDefault="00833DF1" w14:paraId="0D9FB415" w14:textId="77777777">
            <w:r>
              <w:t>Paste URL here</w:t>
            </w:r>
          </w:p>
        </w:tc>
      </w:tr>
      <w:tr w:rsidR="00833DF1" w:rsidTr="742B9F38" w14:paraId="6AD05905" w14:textId="77777777">
        <w:tc>
          <w:tcPr>
            <w:tcW w:w="9054" w:type="dxa"/>
          </w:tcPr>
          <w:p w:rsidR="00833DF1" w:rsidP="00474BFA" w:rsidRDefault="00833DF1" w14:paraId="2E937A87" w14:textId="77777777">
            <w:r>
              <w:t>Paste URL here</w:t>
            </w:r>
          </w:p>
        </w:tc>
      </w:tr>
      <w:tr w:rsidR="00833DF1" w:rsidTr="742B9F38" w14:paraId="0B25A8A0" w14:textId="77777777">
        <w:tc>
          <w:tcPr>
            <w:tcW w:w="9054" w:type="dxa"/>
          </w:tcPr>
          <w:p w:rsidR="00833DF1" w:rsidP="00474BFA" w:rsidRDefault="00833DF1" w14:paraId="55F3F5B3" w14:textId="77777777">
            <w:r>
              <w:t>Paste URL here</w:t>
            </w:r>
          </w:p>
        </w:tc>
      </w:tr>
      <w:tr w:rsidR="2DFFFA8F" w:rsidTr="742B9F38" w14:paraId="68C4DE39" w14:textId="77777777">
        <w:trPr>
          <w:trHeight w:val="300"/>
        </w:trPr>
        <w:tc>
          <w:tcPr>
            <w:tcW w:w="9054" w:type="dxa"/>
          </w:tcPr>
          <w:p w:rsidR="0414D103" w:rsidRDefault="0414D103" w14:paraId="376D8F71" w14:textId="6B844295">
            <w:r>
              <w:t>Paste URL here</w:t>
            </w:r>
          </w:p>
        </w:tc>
      </w:tr>
    </w:tbl>
    <w:p w:rsidRPr="00833DF1" w:rsidR="00833DF1" w:rsidP="00833DF1" w:rsidRDefault="00833DF1" w14:paraId="378D675E" w14:textId="77777777">
      <w:pPr>
        <w:rPr>
          <w:lang w:val="en-GB"/>
        </w:rPr>
      </w:pPr>
    </w:p>
    <w:p w:rsidR="009E71EB" w:rsidP="490F881E" w:rsidRDefault="009E71EB" w14:paraId="47B96BB6" w14:textId="7C2B4713">
      <w:pPr>
        <w:spacing w:before="0" w:beforeAutospacing="off" w:after="120" w:afterAutospacing="off" w:line="288" w:lineRule="auto"/>
        <w:ind w:left="0" w:right="0"/>
        <w:jc w:val="left"/>
      </w:pPr>
      <w:r w:rsidR="425FFA72">
        <w:rPr/>
        <w:t xml:space="preserve">This will be automatically formatted in Wagtail, the </w:t>
      </w:r>
      <w:r w:rsidR="425FFA72">
        <w:rPr/>
        <w:t>new content</w:t>
      </w:r>
      <w:r w:rsidR="425FFA72">
        <w:rPr/>
        <w:t xml:space="preserve"> management system (CMS), as follows, using the page metadata:</w:t>
      </w:r>
    </w:p>
    <w:p w:rsidRPr="0072126C" w:rsidR="0072126C" w:rsidP="0455DAC8" w:rsidRDefault="1E5EEEC9" w14:paraId="3D3A45F8" w14:textId="6B9DBA86">
      <w:pPr>
        <w:rPr>
          <w:color w:val="0085C0" w:themeColor="accent1" w:themeTint="BF"/>
          <w:u w:val="single"/>
          <w:lang w:val="en-GB"/>
        </w:rPr>
      </w:pPr>
      <w:r w:rsidRPr="0455DAC8">
        <w:rPr>
          <w:color w:val="0085C0" w:themeColor="accent1" w:themeTint="BF"/>
          <w:u w:val="single"/>
          <w:lang w:val="en-GB"/>
        </w:rPr>
        <w:t>Title with link embedded</w:t>
      </w:r>
    </w:p>
    <w:p w:rsidRPr="0072126C" w:rsidR="0072126C" w:rsidP="0072126C" w:rsidRDefault="0072126C" w14:paraId="7F9B196D" w14:textId="77777777">
      <w:pPr>
        <w:rPr>
          <w:lang w:val="en-GB"/>
        </w:rPr>
      </w:pPr>
      <w:r w:rsidRPr="0072126C">
        <w:rPr>
          <w:lang w:val="en-GB"/>
        </w:rPr>
        <w:t xml:space="preserve">Content type | Released XX Month 20XX </w:t>
      </w:r>
    </w:p>
    <w:p w:rsidR="009E71EB" w:rsidP="007D305E" w:rsidRDefault="0072126C" w14:paraId="7F2E42EF" w14:textId="57C5D8F9">
      <w:pPr>
        <w:rPr>
          <w:lang w:val="en-GB"/>
        </w:rPr>
      </w:pPr>
      <w:r w:rsidRPr="11A38502" w:rsidR="0072126C">
        <w:rPr>
          <w:lang w:val="en-GB"/>
        </w:rPr>
        <w:t>Summary of page or publication</w:t>
      </w:r>
      <w:r w:rsidRPr="11A38502" w:rsidR="1677271C">
        <w:rPr>
          <w:lang w:val="en-GB"/>
        </w:rPr>
        <w:t>.</w:t>
      </w:r>
    </w:p>
    <w:p w:rsidR="742B9F38" w:rsidP="11A38502" w:rsidRDefault="742B9F38" w14:paraId="0E48F1F6" w14:textId="1B355EE9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If </w:t>
      </w:r>
      <w:r w:rsidRPr="71790EFE" w:rsidR="0EDF7D94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you are 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publishing a supporting 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methodology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article in Florence, the</w:t>
      </w:r>
      <w:r w:rsidRPr="71790EFE" w:rsidR="18740078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current CMS,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you will need to provide page metadata (content type, release 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date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and page description) along with the URLs. </w:t>
      </w: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Florence cannot pull this information through automatically.</w:t>
      </w:r>
    </w:p>
    <w:p w:rsidR="742B9F38" w:rsidP="71790EFE" w:rsidRDefault="742B9F38" w14:paraId="134B9CA0" w14:textId="51B37569">
      <w:pPr>
        <w:spacing w:before="0" w:beforeAutospacing="off" w:after="120" w:afterAutospacing="off" w:line="288" w:lineRule="auto"/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</w:pPr>
      <w:r w:rsidRPr="71790EFE" w:rsidR="76280ED0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742B9F38" w:rsidP="71790EFE" w:rsidRDefault="742B9F38" w14:paraId="15E0BE88" w14:textId="25689C2F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u w:val="single"/>
          <w:lang w:val="en-GB"/>
        </w:rPr>
      </w:pPr>
      <w:r>
        <w:fldChar w:fldCharType="begin"/>
      </w:r>
      <w:r>
        <w:instrText xml:space="preserve">HYPERLINK  \l  "_[Insert_title]_￼" </w:instrText>
      </w:r>
      <w:r>
        <w:fldChar w:fldCharType="separate"/>
      </w:r>
      <w:r w:rsidRPr="71790EFE" w:rsidR="76280ED0">
        <w:rPr>
          <w:rStyle w:val="Hyperlink"/>
          <w:rFonts w:ascii="Arial" w:hAnsi="Arial" w:eastAsia="Arial" w:cs="Arial"/>
          <w:noProof w:val="0"/>
          <w:sz w:val="24"/>
          <w:szCs w:val="24"/>
          <w:lang w:val="en-GB"/>
        </w:rPr>
        <w:t>[Title with link embedded]</w:t>
      </w:r>
      <w:r>
        <w:fldChar w:fldCharType="end"/>
      </w:r>
    </w:p>
    <w:p w:rsidR="742B9F38" w:rsidP="71790EFE" w:rsidRDefault="742B9F38" w14:paraId="162E406D" w14:textId="6F7CBA26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[Content type] | Released [XX Month 20XX]</w:t>
      </w:r>
    </w:p>
    <w:p w:rsidR="742B9F38" w:rsidP="71790EFE" w:rsidRDefault="742B9F38" w14:paraId="216A4BE2" w14:textId="04318B1B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76280ED0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[Summary of page or publication.]</w:t>
      </w:r>
    </w:p>
    <w:p w:rsidR="742B9F38" w:rsidP="11A38502" w:rsidRDefault="742B9F38" w14:paraId="4F181E5D" w14:textId="2A2F185A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</w:p>
    <w:p w:rsidR="742B9F38" w:rsidP="71790EFE" w:rsidRDefault="742B9F38" w14:paraId="0D7E9036" w14:textId="6000B7C8">
      <w:pPr>
        <w:pStyle w:val="Heading2"/>
        <w:rPr>
          <w:rFonts w:ascii="Arial" w:hAnsi="Arial" w:eastAsia="Arial" w:cs="Arial"/>
          <w:b w:val="1"/>
          <w:bCs w:val="1"/>
          <w:noProof w:val="0"/>
          <w:color w:val="0C0C0C" w:themeColor="text1" w:themeTint="FF" w:themeShade="FF"/>
          <w:sz w:val="40"/>
          <w:szCs w:val="40"/>
          <w:lang w:val="en-GB"/>
        </w:rPr>
      </w:pPr>
      <w:r w:rsidRPr="71790EFE" w:rsidR="0898D1EE">
        <w:rPr>
          <w:noProof w:val="0"/>
          <w:lang w:val="en-GB"/>
        </w:rPr>
        <w:t>Cite this page</w:t>
      </w:r>
    </w:p>
    <w:p w:rsidR="742B9F38" w:rsidP="71790EFE" w:rsidRDefault="742B9F38" w14:paraId="5530C54B" w14:textId="7ADA7027">
      <w:pPr>
        <w:spacing w:before="0" w:beforeAutospacing="off" w:after="120" w:afterAutospacing="off" w:line="288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The format of this section is automated 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>in</w:t>
      </w:r>
      <w:r w:rsidRPr="71790EFE" w:rsidR="509241B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Wagtail, the </w:t>
      </w:r>
      <w:r w:rsidRPr="71790EFE" w:rsidR="509241B0">
        <w:rPr>
          <w:rFonts w:ascii="Arial" w:hAnsi="Arial" w:eastAsia="Arial" w:cs="Arial"/>
          <w:noProof w:val="0"/>
          <w:sz w:val="24"/>
          <w:szCs w:val="24"/>
          <w:lang w:val="en-GB"/>
        </w:rPr>
        <w:t>new content</w:t>
      </w:r>
      <w:r w:rsidRPr="71790EFE" w:rsidR="509241B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management system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71790EFE" w:rsidR="79E4A70F">
        <w:rPr>
          <w:rFonts w:ascii="Arial" w:hAnsi="Arial" w:eastAsia="Arial" w:cs="Arial"/>
          <w:noProof w:val="0"/>
          <w:sz w:val="24"/>
          <w:szCs w:val="24"/>
          <w:lang w:val="en-GB"/>
        </w:rPr>
        <w:t>(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>CMS</w:t>
      </w:r>
      <w:r w:rsidRPr="71790EFE" w:rsidR="0126807B">
        <w:rPr>
          <w:rFonts w:ascii="Arial" w:hAnsi="Arial" w:eastAsia="Arial" w:cs="Arial"/>
          <w:noProof w:val="0"/>
          <w:sz w:val="24"/>
          <w:szCs w:val="24"/>
          <w:lang w:val="en-GB"/>
        </w:rPr>
        <w:t>)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display the source, last updated date,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location, content type, and page title and link.</w:t>
      </w:r>
    </w:p>
    <w:p w:rsidR="742B9F38" w:rsidP="490F881E" w:rsidRDefault="742B9F38" w14:paraId="4973A892" w14:textId="723C2C7A">
      <w:pPr>
        <w:pStyle w:val="Normal"/>
        <w:suppressLineNumbers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</w:pP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If </w:t>
      </w:r>
      <w:r w:rsidRPr="71790EFE" w:rsidR="541F0633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you are 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publishing a s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upporting 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methodology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article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in Florence, the current 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CMS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, you will need to </w:t>
      </w:r>
      <w:r w:rsidRPr="71790EFE" w:rsidR="080D03F5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write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the citation information</w:t>
      </w:r>
      <w:r w:rsidRPr="71790EFE" w:rsidR="4742D723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manually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.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Florence cannot pull this information through automatically.</w:t>
      </w:r>
    </w:p>
    <w:p w:rsidR="742B9F38" w:rsidP="71790EFE" w:rsidRDefault="742B9F38" w14:paraId="48D001F0" w14:textId="78C360FF">
      <w:pPr>
        <w:spacing w:before="0" w:beforeAutospacing="off" w:after="120" w:afterAutospacing="off" w:line="288" w:lineRule="auto"/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</w:pPr>
      <w:r w:rsidRPr="71790EFE" w:rsidR="0898D1EE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GB"/>
        </w:rPr>
        <w:t>How to format this content in Florence</w:t>
      </w:r>
    </w:p>
    <w:p w:rsidR="742B9F38" w:rsidP="11A38502" w:rsidRDefault="742B9F38" w14:paraId="738C9FF9" w14:textId="699CA2A2">
      <w:pPr>
        <w:pStyle w:val="Normal"/>
        <w:suppressLineNumbers w:val="0"/>
        <w:bidi w:val="0"/>
        <w:spacing w:before="0" w:beforeAutospacing="off" w:after="120" w:afterAutospacing="off" w:line="288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Office for National Statistics (ONS), released [XX Month 20XX], ONS website, s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upporting 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>methodology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article</w:t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, </w:t>
      </w:r>
      <w:r>
        <w:fldChar w:fldCharType="begin"/>
      </w:r>
      <w:r>
        <w:instrText xml:space="preserve">HYPERLINK  \l  "_[Insert_title]_￼" </w:instrText>
      </w:r>
      <w:r>
        <w:fldChar w:fldCharType="separate"/>
      </w:r>
      <w:r w:rsidRPr="71790EFE" w:rsidR="0898D1EE">
        <w:rPr>
          <w:rStyle w:val="Hyperlink"/>
          <w:rFonts w:ascii="Arial" w:hAnsi="Arial" w:eastAsia="Arial" w:cs="Arial"/>
          <w:noProof w:val="0"/>
          <w:sz w:val="24"/>
          <w:szCs w:val="24"/>
          <w:lang w:val="en-GB"/>
        </w:rPr>
        <w:t>[</w:t>
      </w:r>
      <w:r w:rsidRPr="71790EFE" w:rsidR="0898D1EE">
        <w:rPr>
          <w:rStyle w:val="Hyperlink"/>
          <w:rFonts w:ascii="Arial" w:hAnsi="Arial" w:eastAsia="Arial" w:cs="Arial"/>
          <w:noProof w:val="0"/>
          <w:sz w:val="24"/>
          <w:szCs w:val="24"/>
          <w:lang w:val="en-GB"/>
        </w:rPr>
        <w:t>Title with link embedded</w:t>
      </w:r>
      <w:r w:rsidRPr="71790EFE" w:rsidR="0898D1EE">
        <w:rPr>
          <w:rStyle w:val="Hyperlink"/>
          <w:rFonts w:ascii="Arial" w:hAnsi="Arial" w:eastAsia="Arial" w:cs="Arial"/>
          <w:noProof w:val="0"/>
          <w:sz w:val="24"/>
          <w:szCs w:val="24"/>
          <w:lang w:val="en-GB"/>
        </w:rPr>
        <w:t>]</w:t>
      </w:r>
      <w:r>
        <w:fldChar w:fldCharType="end"/>
      </w:r>
      <w:r w:rsidRPr="71790EFE" w:rsidR="0898D1EE">
        <w:rPr>
          <w:rFonts w:ascii="Arial" w:hAnsi="Arial" w:eastAsia="Arial" w:cs="Arial"/>
          <w:noProof w:val="0"/>
          <w:color w:val="FF0000"/>
          <w:sz w:val="24"/>
          <w:szCs w:val="24"/>
          <w:lang w:val="en-GB"/>
        </w:rPr>
        <w:t xml:space="preserve"> </w:t>
      </w:r>
      <w:r w:rsidRPr="71790EFE" w:rsidR="0898D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w:rsidR="742B9F38" w:rsidP="742B9F38" w:rsidRDefault="742B9F38" w14:paraId="048D78E3" w14:textId="47F72824">
      <w:pPr>
        <w:rPr>
          <w:lang w:val="en-GB"/>
        </w:rPr>
      </w:pPr>
    </w:p>
    <w:p w:rsidR="00FC3D0D" w:rsidP="71790EFE" w:rsidRDefault="00FC3D0D" w14:paraId="3081E648" w14:textId="55D9A9CB">
      <w:pPr>
        <w:pStyle w:val="Normal"/>
        <w:rPr>
          <w:lang w:val="en-GB"/>
        </w:rPr>
      </w:pPr>
    </w:p>
    <w:p w:rsidR="00747C02" w:rsidP="68108372" w:rsidRDefault="00D141FB" w14:paraId="6A22900C" w14:noSpellErr="1" w14:textId="24CE6C9A">
      <w:pPr>
        <w:pStyle w:val="Normal"/>
      </w:pPr>
      <w:r>
        <w:br w:type="page"/>
      </w:r>
    </w:p>
    <w:p w:rsidR="00747C02" w:rsidP="00D141FB" w:rsidRDefault="00D141FB" w14:paraId="400121CD" w14:textId="07B35DD1">
      <w:pPr>
        <w:pStyle w:val="Heading1"/>
        <w:rPr>
          <w:lang w:val="en-GB"/>
        </w:rPr>
      </w:pPr>
      <w:bookmarkStart w:name="_Components" w:id="182"/>
      <w:r w:rsidRPr="742B9F38">
        <w:rPr>
          <w:lang w:val="en-GB"/>
        </w:rPr>
        <w:t>Components</w:t>
      </w:r>
      <w:bookmarkEnd w:id="182"/>
    </w:p>
    <w:p w:rsidRPr="0072126C" w:rsidR="0072126C" w:rsidP="0072126C" w:rsidRDefault="0072126C" w14:paraId="6C6294E6" w14:textId="2D3AB366">
      <w:pPr>
        <w:rPr>
          <w:lang w:val="en-GB"/>
        </w:rPr>
      </w:pPr>
      <w:r w:rsidRPr="0072126C">
        <w:rPr>
          <w:lang w:val="en-GB"/>
        </w:rPr>
        <w:t xml:space="preserve">Bullet list example: </w:t>
      </w:r>
    </w:p>
    <w:p w:rsidRPr="0072126C" w:rsidR="0072126C" w:rsidP="00356483" w:rsidRDefault="0072126C" w14:paraId="4F94C313" w14:textId="77777777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:rsidRPr="0072126C" w:rsidR="0072126C" w:rsidP="00356483" w:rsidRDefault="0072126C" w14:paraId="10917542" w14:textId="77777777">
      <w:pPr>
        <w:pStyle w:val="ListParagraph"/>
        <w:numPr>
          <w:ilvl w:val="0"/>
          <w:numId w:val="4"/>
        </w:numPr>
        <w:rPr>
          <w:lang w:val="en-GB"/>
        </w:rPr>
      </w:pPr>
      <w:r w:rsidRPr="0072126C">
        <w:rPr>
          <w:lang w:val="en-GB"/>
        </w:rPr>
        <w:t xml:space="preserve">X example </w:t>
      </w:r>
    </w:p>
    <w:p w:rsidRPr="0072126C" w:rsidR="0072126C" w:rsidP="0072126C" w:rsidRDefault="0072126C" w14:paraId="798EDC95" w14:textId="6250F8A1">
      <w:pPr>
        <w:rPr>
          <w:lang w:val="en-GB"/>
        </w:rPr>
      </w:pPr>
      <w:r w:rsidRPr="0072126C">
        <w:rPr>
          <w:lang w:val="en-GB"/>
        </w:rPr>
        <w:t xml:space="preserve">This is a </w:t>
      </w:r>
      <w:hyperlink w:history="1" r:id="rId16">
        <w:r w:rsidRPr="0072126C">
          <w:rPr>
            <w:rStyle w:val="Hyperlink"/>
            <w:rFonts w:asciiTheme="minorHAnsi" w:hAnsiTheme="minorHAnsi"/>
            <w:lang w:val="en-GB"/>
          </w:rPr>
          <w:t>hyperlink</w:t>
        </w:r>
      </w:hyperlink>
      <w:r w:rsidRPr="0072126C">
        <w:rPr>
          <w:lang w:val="en-GB"/>
        </w:rPr>
        <w:t xml:space="preserve"> </w:t>
      </w:r>
    </w:p>
    <w:p w:rsidRPr="0072126C" w:rsidR="0072126C" w:rsidP="00034806" w:rsidRDefault="0072126C" w14:paraId="4D1B14E0" w14:textId="37E1700B">
      <w:pPr>
        <w:pStyle w:val="Heading3"/>
        <w:rPr>
          <w:lang w:val="en-GB"/>
        </w:rPr>
      </w:pPr>
      <w:r w:rsidRPr="47405092">
        <w:rPr>
          <w:lang w:val="en-GB"/>
        </w:rPr>
        <w:t>Descriptive</w:t>
      </w:r>
      <w:r w:rsidRPr="47405092" w:rsidR="00034806">
        <w:rPr>
          <w:lang w:val="en-GB"/>
        </w:rPr>
        <w:t xml:space="preserve"> figure</w:t>
      </w:r>
      <w:r w:rsidRPr="47405092">
        <w:rPr>
          <w:lang w:val="en-GB"/>
        </w:rPr>
        <w:t xml:space="preserve"> title </w:t>
      </w:r>
      <w:r w:rsidRPr="47405092" w:rsidR="624AF2EE">
        <w:rPr>
          <w:lang w:val="en-GB"/>
        </w:rPr>
        <w:t>explaining the trend of the chart or visual</w:t>
      </w:r>
    </w:p>
    <w:p w:rsidRPr="0072126C" w:rsidR="00034806" w:rsidP="0072126C" w:rsidRDefault="00747C02" w14:paraId="7C2B9ECF" w14:textId="60AD9F63">
      <w:pPr>
        <w:rPr>
          <w:lang w:val="en-GB"/>
        </w:rPr>
      </w:pPr>
      <w:r w:rsidRPr="0455DAC8">
        <w:rPr>
          <w:lang w:val="en-GB"/>
        </w:rPr>
        <w:t xml:space="preserve">Figure X: </w:t>
      </w:r>
      <w:r w:rsidRPr="0455DAC8" w:rsidR="0072126C">
        <w:rPr>
          <w:lang w:val="en-GB"/>
        </w:rPr>
        <w:t xml:space="preserve">Statistical subtitle, geography and data period </w:t>
      </w:r>
    </w:p>
    <w:p w:rsidR="0072126C" w:rsidP="00747C02" w:rsidRDefault="0072126C" w14:paraId="14865ACB" w14:textId="5B1864C7">
      <w:pPr>
        <w:pStyle w:val="Heading3"/>
        <w:rPr>
          <w:lang w:val="en-GB"/>
        </w:rPr>
      </w:pPr>
      <w:r w:rsidRPr="0455DAC8">
        <w:rPr>
          <w:lang w:val="en-GB"/>
        </w:rPr>
        <w:t xml:space="preserve">Table X: Statistical title, geography and data period </w:t>
      </w:r>
    </w:p>
    <w:p w:rsidRPr="00747C02" w:rsidR="00747C02" w:rsidP="00747C02" w:rsidRDefault="00747C02" w14:paraId="6806B5A4" w14:textId="77777777">
      <w:pPr>
        <w:rPr>
          <w:lang w:val="en-GB"/>
        </w:rPr>
      </w:pPr>
    </w:p>
    <w:p w:rsidRPr="00747C02" w:rsidR="00747C02" w:rsidP="00747C02" w:rsidRDefault="00747C02" w14:paraId="15A2C3AF" w14:textId="42480C3D">
      <w:pPr>
        <w:rPr>
          <w:lang w:val="en-GB"/>
        </w:rPr>
      </w:pPr>
      <w:r w:rsidRPr="742B9F38">
        <w:rPr>
          <w:lang w:val="en-GB"/>
        </w:rPr>
        <w:t>Source: [insert survey, data source or publication title], [organisation name]</w:t>
      </w:r>
    </w:p>
    <w:p w:rsidR="007D305E" w:rsidP="00C86104" w:rsidRDefault="007D305E" w14:paraId="549CF63C" w14:textId="08BA9323">
      <w:pPr>
        <w:pStyle w:val="Accordion"/>
      </w:pPr>
      <w:r w:rsidRPr="00C86104">
        <w:t>►</w:t>
      </w:r>
      <w:r>
        <w:t>Footnotes</w:t>
      </w:r>
    </w:p>
    <w:p w:rsidR="00747C02" w:rsidP="007D305E" w:rsidRDefault="00747C02" w14:paraId="1A467B71" w14:textId="14F4BA97">
      <w:pPr>
        <w:pStyle w:val="AccordionContent"/>
        <w:numPr>
          <w:ilvl w:val="0"/>
          <w:numId w:val="8"/>
        </w:numPr>
        <w:rPr>
          <w:lang w:val="en-GB"/>
        </w:rPr>
      </w:pPr>
      <w:r w:rsidRPr="00747C02">
        <w:rPr>
          <w:lang w:val="en-GB"/>
        </w:rPr>
        <w:t>X</w:t>
      </w:r>
      <w:r w:rsidR="00694985">
        <w:rPr>
          <w:lang w:val="en-GB"/>
        </w:rPr>
        <w:t xml:space="preserve"> example</w:t>
      </w:r>
    </w:p>
    <w:p w:rsidRPr="00694985" w:rsidR="00747C02" w:rsidP="007D305E" w:rsidRDefault="00694985" w14:paraId="4A9D93A3" w14:textId="773CC929">
      <w:pPr>
        <w:pStyle w:val="AccordionContent"/>
        <w:numPr>
          <w:ilvl w:val="0"/>
          <w:numId w:val="8"/>
        </w:numPr>
        <w:rPr>
          <w:lang w:val="en-GB"/>
        </w:rPr>
      </w:pPr>
      <w:r w:rsidRPr="2DFFFA8F">
        <w:rPr>
          <w:lang w:val="en-GB"/>
        </w:rPr>
        <w:t>X example</w:t>
      </w:r>
    </w:p>
    <w:p w:rsidR="2DFFFA8F" w:rsidP="2DFFFA8F" w:rsidRDefault="2DFFFA8F" w14:paraId="1D412B94" w14:textId="2A32EEA1">
      <w:pPr>
        <w:pStyle w:val="AccordionContent"/>
        <w:rPr>
          <w:lang w:val="en-GB"/>
        </w:rPr>
      </w:pPr>
    </w:p>
    <w:p w:rsidRPr="00747C02" w:rsidR="00747C02" w:rsidP="742B9F38" w:rsidRDefault="4220ABBF" w14:paraId="0F2EDDF8" w14:textId="5FBBFF6A">
      <w:pPr>
        <w:pStyle w:val="WarningText"/>
      </w:pPr>
      <w:r w:rsidRPr="742B9F38">
        <w:rPr>
          <w:rFonts w:ascii="Webdings" w:hAnsi="Webdings" w:eastAsia="Webdings" w:cs="Webdings"/>
          <w:b/>
          <w:bCs/>
          <w:sz w:val="44"/>
          <w:szCs w:val="44"/>
        </w:rPr>
        <w:t>i</w:t>
      </w:r>
      <w:r>
        <w:t xml:space="preserve">(Optional) Warning: This is the warning text. </w:t>
      </w:r>
      <w:hyperlink r:id="rId17">
        <w:r w:rsidRPr="742B9F38">
          <w:rPr>
            <w:rStyle w:val="Hyperlink"/>
          </w:rPr>
          <w:t>View our guidance on when and how to use a warning</w:t>
        </w:r>
      </w:hyperlink>
      <w:r>
        <w:t>.</w:t>
      </w:r>
    </w:p>
    <w:sectPr w:rsidRPr="00747C02" w:rsidR="00747C02" w:rsidSect="002B219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orient="portrait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G" w:author="Green, Jessica" w:date="2025-11-18T14:29:00Z" w:id="10">
    <w:p w:rsidR="00365B42" w:rsidP="00365B42" w:rsidRDefault="00365B42" w14:paraId="6258108F" w14:textId="77777777">
      <w:pPr>
        <w:pStyle w:val="CommentText"/>
      </w:pPr>
      <w:r>
        <w:rPr>
          <w:rStyle w:val="CommentReference"/>
        </w:rPr>
        <w:annotationRef/>
      </w:r>
      <w:r>
        <w:t>Have updated these links to specifically go to supporting article title/summary guidance. From there, there are further signposts to the general title/summary guidance if needed.</w:t>
      </w:r>
    </w:p>
  </w:comment>
  <w:comment w:initials="SP" w:author="Palmer, Siobhan" w:date="2025-10-31T14:10:00Z" w:id="52">
    <w:p w:rsidR="00B35276" w:rsidP="00B35276" w:rsidRDefault="00B35276" w14:paraId="18134618" w14:textId="44EAE14C">
      <w:pPr>
        <w:pStyle w:val="CommentText"/>
      </w:pPr>
      <w:r>
        <w:rPr>
          <w:rStyle w:val="CommentReference"/>
        </w:rPr>
        <w:annotationRef/>
      </w:r>
      <w:r>
        <w:t>Is there a limit to the number of sections we allow?</w:t>
      </w:r>
    </w:p>
  </w:comment>
  <w:comment w:initials="JG" w:author="Green, Jessica" w:date="2025-11-18T14:34:00Z" w:id="53">
    <w:p w:rsidR="00EA6900" w:rsidP="00EA6900" w:rsidRDefault="00EA6900" w14:paraId="2EB4CF5A" w14:textId="77777777">
      <w:pPr>
        <w:pStyle w:val="CommentText"/>
      </w:pPr>
      <w:r>
        <w:rPr>
          <w:rStyle w:val="CommentReference"/>
        </w:rPr>
        <w:annotationRef/>
      </w:r>
      <w:r>
        <w:t>I don’t think so - can just be as many as needed</w:t>
      </w:r>
    </w:p>
  </w:comment>
  <w:comment w:initials="JG" w:author="Green, Jessica" w:date="2025-11-18T14:43:00Z" w:id="70">
    <w:p w:rsidR="00310A61" w:rsidP="00310A61" w:rsidRDefault="00310A61" w14:paraId="0B8410ED" w14:textId="77777777">
      <w:pPr>
        <w:pStyle w:val="CommentText"/>
      </w:pPr>
      <w:r>
        <w:rPr>
          <w:rStyle w:val="CommentReference"/>
        </w:rPr>
        <w:annotationRef/>
      </w:r>
      <w:r>
        <w:t>Have suggested not putting a number on it here, as think there will likely be a need for more than six in this kind of content</w:t>
      </w:r>
    </w:p>
  </w:comment>
  <w:comment w:initials="JG" w:author="Green, Jessica" w:date="2025-11-18T14:43:00Z" w:id="71">
    <w:p w:rsidR="00310A61" w:rsidP="00310A61" w:rsidRDefault="00310A61" w14:paraId="409A298F" w14:textId="77777777">
      <w:pPr>
        <w:pStyle w:val="CommentText"/>
      </w:pPr>
      <w:r>
        <w:rPr>
          <w:rStyle w:val="CommentReference"/>
        </w:rPr>
        <w:annotationRef/>
      </w:r>
      <w:r>
        <w:t>I’ll update in QMG template too</w:t>
      </w:r>
    </w:p>
  </w:comment>
  <w:comment w:initials="SP" w:author="Palmer, Siobhan" w:date="2025-10-31T14:33:00Z" w:id="75">
    <w:p w:rsidR="009E3C49" w:rsidP="009E3C49" w:rsidRDefault="009E3C49" w14:paraId="2EF4A12F" w14:textId="69F92D8C">
      <w:pPr>
        <w:pStyle w:val="CommentText"/>
      </w:pPr>
      <w:r>
        <w:rPr>
          <w:rStyle w:val="CommentReference"/>
        </w:rPr>
        <w:annotationRef/>
      </w:r>
      <w:r>
        <w:t xml:space="preserve">Don’t know whether this needs to stay in or not? Have made it optional. </w:t>
      </w:r>
    </w:p>
  </w:comment>
  <w:comment w:initials="JG" w:author="Green, Jessica" w:date="2025-11-18T14:44:00Z" w:id="76">
    <w:p w:rsidR="00D20DC1" w:rsidP="00D20DC1" w:rsidRDefault="00D20DC1" w14:paraId="10CD476C" w14:textId="77777777">
      <w:pPr>
        <w:pStyle w:val="CommentText"/>
      </w:pPr>
      <w:r>
        <w:rPr>
          <w:rStyle w:val="CommentReference"/>
        </w:rPr>
        <w:annotationRef/>
      </w:r>
      <w:r>
        <w:t>Agree it’s needed, and I’ve added a guidance section on it</w:t>
      </w:r>
    </w:p>
  </w:comment>
  <w:comment w:initials="JG" w:author="Green, Jessica" w:date="2025-11-18T14:55:00Z" w:id="153">
    <w:p w:rsidR="00692854" w:rsidP="00692854" w:rsidRDefault="00692854" w14:paraId="1FA41BF1" w14:textId="77777777">
      <w:pPr>
        <w:pStyle w:val="CommentText"/>
      </w:pPr>
      <w:r>
        <w:rPr>
          <w:rStyle w:val="CommentReference"/>
        </w:rPr>
        <w:annotationRef/>
      </w:r>
      <w:r>
        <w:t>Have added in to make it clear this is where we would link to this info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258108F"/>
  <w15:commentEx w15:done="1" w15:paraId="18134618"/>
  <w15:commentEx w15:done="1" w15:paraId="2EB4CF5A" w15:paraIdParent="18134618"/>
  <w15:commentEx w15:done="1" w15:paraId="0B8410ED"/>
  <w15:commentEx w15:done="1" w15:paraId="409A298F" w15:paraIdParent="0B8410ED"/>
  <w15:commentEx w15:done="1" w15:paraId="2EF4A12F"/>
  <w15:commentEx w15:done="1" w15:paraId="10CD476C" w15:paraIdParent="2EF4A12F"/>
  <w15:commentEx w15:done="1" w15:paraId="1FA41BF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0F405B" w16cex:dateUtc="2025-11-18T14:29:00Z">
    <w16cex:extLst>
      <w16:ext w16:uri="{CE6994B0-6A32-4C9F-8C6B-6E91EDA988CE}">
        <cr:reactions xmlns:cr="http://schemas.microsoft.com/office/comments/2020/reactions">
          <cr:reaction reactionType="1">
            <cr:reactionInfo dateUtc="2025-11-25T13:24:02.292Z">
              <cr:user userId="S::siobhan.palmer@ons.gov.uk::04fae639-257c-40ca-a133-1a4baf66f4e2" userProvider="AD" userName="Palmer, Siobhan"/>
            </cr:reactionInfo>
          </cr:reaction>
        </cr:reactions>
      </w16:ext>
    </w16cex:extLst>
  </w16cex:commentExtensible>
  <w16cex:commentExtensible w16cex:durableId="312F0DDD" w16cex:dateUtc="2025-10-31T14:10:00Z"/>
  <w16cex:commentExtensible w16cex:durableId="46F6AEDD" w16cex:dateUtc="2025-11-18T14:34:00Z"/>
  <w16cex:commentExtensible w16cex:durableId="33D1A4D7" w16cex:dateUtc="2025-11-18T14:43:00Z"/>
  <w16cex:commentExtensible w16cex:durableId="59D90F44" w16cex:dateUtc="2025-11-18T14:43:00Z"/>
  <w16cex:commentExtensible w16cex:durableId="1319CC31" w16cex:dateUtc="2025-10-31T14:33:00Z"/>
  <w16cex:commentExtensible w16cex:durableId="3C306F73" w16cex:dateUtc="2025-11-18T14:44:00Z">
    <w16cex:extLst>
      <w16:ext w16:uri="{CE6994B0-6A32-4C9F-8C6B-6E91EDA988CE}">
        <cr:reactions xmlns:cr="http://schemas.microsoft.com/office/comments/2020/reactions">
          <cr:reaction reactionType="1">
            <cr:reactionInfo dateUtc="2025-11-25T13:49:57.681Z">
              <cr:user userId="S::siobhan.palmer@ons.gov.uk::04fae639-257c-40ca-a133-1a4baf66f4e2" userProvider="AD" userName="Palmer, Siobhan"/>
            </cr:reactionInfo>
          </cr:reaction>
        </cr:reactions>
      </w16:ext>
    </w16cex:extLst>
  </w16cex:commentExtensible>
  <w16cex:commentExtensible w16cex:durableId="28BB9F7D" w16cex:dateUtc="2025-11-18T14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58108F" w16cid:durableId="5B0F405B"/>
  <w16cid:commentId w16cid:paraId="18134618" w16cid:durableId="312F0DDD"/>
  <w16cid:commentId w16cid:paraId="2EB4CF5A" w16cid:durableId="46F6AEDD"/>
  <w16cid:commentId w16cid:paraId="0B8410ED" w16cid:durableId="33D1A4D7"/>
  <w16cid:commentId w16cid:paraId="409A298F" w16cid:durableId="59D90F44"/>
  <w16cid:commentId w16cid:paraId="2EF4A12F" w16cid:durableId="1319CC31"/>
  <w16cid:commentId w16cid:paraId="10CD476C" w16cid:durableId="3C306F73"/>
  <w16cid:commentId w16cid:paraId="1FA41BF1" w16cid:durableId="28BB9F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04F" w:rsidP="007431A8" w:rsidRDefault="000C704F" w14:paraId="1F7C128F" w14:textId="77777777">
      <w:r>
        <w:separator/>
      </w:r>
    </w:p>
    <w:p w:rsidR="000C704F" w:rsidRDefault="000C704F" w14:paraId="75E0CDE4" w14:textId="77777777"/>
    <w:p w:rsidR="000C704F" w:rsidRDefault="000C704F" w14:paraId="4C478AC7" w14:textId="77777777"/>
  </w:endnote>
  <w:endnote w:type="continuationSeparator" w:id="0">
    <w:p w:rsidR="000C704F" w:rsidP="007431A8" w:rsidRDefault="000C704F" w14:paraId="7D7A99BD" w14:textId="77777777">
      <w:r>
        <w:continuationSeparator/>
      </w:r>
    </w:p>
    <w:p w:rsidR="000C704F" w:rsidRDefault="000C704F" w14:paraId="6368EF5A" w14:textId="77777777"/>
    <w:p w:rsidR="000C704F" w:rsidRDefault="000C704F" w14:paraId="4BB34E19" w14:textId="77777777"/>
  </w:endnote>
  <w:endnote w:type="continuationNotice" w:id="1">
    <w:p w:rsidR="000C704F" w:rsidRDefault="000C704F" w14:paraId="6B9B29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809" w:rsidP="0036365C" w:rsidRDefault="00BC5809" w14:paraId="5B41BCB8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C5809" w:rsidRDefault="00BC5809" w14:paraId="03F1C174" w14:textId="77777777">
    <w:pPr>
      <w:pStyle w:val="Footer"/>
    </w:pPr>
  </w:p>
  <w:p w:rsidR="001E642C" w:rsidRDefault="001E642C" w14:paraId="6C974280" w14:textId="77777777"/>
  <w:p w:rsidR="009A57AB" w:rsidRDefault="009A57AB" w14:paraId="01DF0DA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57AB" w:rsidP="002B2192" w:rsidRDefault="00E41828" w14:paraId="701ED36A" w14:textId="77777777">
    <w:pPr>
      <w:pStyle w:val="Footer"/>
      <w:tabs>
        <w:tab w:val="clear" w:pos="9360"/>
        <w:tab w:val="right" w:pos="9064"/>
      </w:tabs>
      <w:spacing w:after="0" w:line="240" w:lineRule="auto"/>
    </w:pPr>
    <w:r>
      <w:t>Office for National Statistics</w:t>
    </w:r>
    <w:r w:rsidRPr="007A7053">
      <w:tab/>
    </w:r>
    <w:r w:rsidRPr="007A7053">
      <w:tab/>
    </w:r>
    <w:r w:rsidRPr="007A7053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rPr>
        <w:noProof/>
      </w:rPr>
      <w:fldChar w:fldCharType="end"/>
    </w:r>
    <w:r w:rsidRPr="007A7053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72126C" w:rsidR="002B2192" w:rsidP="0072126C" w:rsidRDefault="0072126C" w14:paraId="3641FE47" w14:textId="5C5741C7">
    <w:pPr>
      <w:pStyle w:val="Footer"/>
    </w:pPr>
    <w:r>
      <w:rPr>
        <w:rStyle w:val="TOC1Char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04F" w:rsidP="00D2424C" w:rsidRDefault="000C704F" w14:paraId="44FA9444" w14:textId="77777777">
      <w:pPr>
        <w:spacing w:before="100" w:beforeAutospacing="1" w:after="100" w:afterAutospacing="1" w:line="240" w:lineRule="auto"/>
      </w:pPr>
      <w:r>
        <w:separator/>
      </w:r>
    </w:p>
    <w:p w:rsidR="000C704F" w:rsidP="00D2424C" w:rsidRDefault="000C704F" w14:paraId="5C16D67C" w14:textId="77777777"/>
  </w:footnote>
  <w:footnote w:type="continuationSeparator" w:id="0">
    <w:p w:rsidR="000C704F" w:rsidP="007431A8" w:rsidRDefault="000C704F" w14:paraId="74162F6B" w14:textId="77777777">
      <w:r>
        <w:continuationSeparator/>
      </w:r>
    </w:p>
    <w:p w:rsidR="000C704F" w:rsidRDefault="000C704F" w14:paraId="122611E3" w14:textId="77777777"/>
    <w:p w:rsidR="000C704F" w:rsidRDefault="000C704F" w14:paraId="5988E83C" w14:textId="77777777"/>
  </w:footnote>
  <w:footnote w:type="continuationNotice" w:id="1">
    <w:p w:rsidR="000C704F" w:rsidRDefault="000C704F" w14:paraId="2C3F6E4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552D" w:rsidR="00B20ACB" w:rsidP="00A2552D" w:rsidRDefault="00000000" w14:paraId="666D0AB8" w14:textId="77777777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95C66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76C4A" w:rsidP="00B37FF7" w:rsidRDefault="00576C4A" w14:paraId="72A05A25" w14:textId="77777777">
    <w:pPr>
      <w:pStyle w:val="Footer"/>
      <w:spacing w:after="480"/>
    </w:pPr>
    <w:r w:rsidRPr="00D04A17">
      <w:rPr>
        <w:rFonts w:ascii="Calibri" w:hAnsi="Calibri" w:eastAsia="Times New Roman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aad5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6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9">
    <w:abstractNumId w:val="8"/>
  </w:num>
  <w:num w:numId="1" w16cid:durableId="1858620745">
    <w:abstractNumId w:val="0"/>
  </w:num>
  <w:num w:numId="2" w16cid:durableId="967711357">
    <w:abstractNumId w:val="6"/>
  </w:num>
  <w:num w:numId="3" w16cid:durableId="550196078">
    <w:abstractNumId w:val="5"/>
  </w:num>
  <w:num w:numId="4" w16cid:durableId="121920602">
    <w:abstractNumId w:val="2"/>
  </w:num>
  <w:num w:numId="5" w16cid:durableId="1587761675">
    <w:abstractNumId w:val="1"/>
  </w:num>
  <w:num w:numId="6" w16cid:durableId="877929998">
    <w:abstractNumId w:val="4"/>
  </w:num>
  <w:num w:numId="7" w16cid:durableId="118652554">
    <w:abstractNumId w:val="3"/>
  </w:num>
  <w:num w:numId="8" w16cid:durableId="1861313625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en, Jessica">
    <w15:presenceInfo w15:providerId="AD" w15:userId="S::Jessica.Green@ons.gov.uk::8f8f0e87-8dce-405f-a053-a42e5e3249d9"/>
  </w15:person>
  <w15:person w15:author="Palmer, Siobhan">
    <w15:presenceInfo w15:providerId="AD" w15:userId="S::Siobhan.Palmer@ons.gov.uk::04fae639-257c-40ca-a133-1a4baf66f4e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26D8"/>
    <w:rsid w:val="00002838"/>
    <w:rsid w:val="00003F6F"/>
    <w:rsid w:val="00005EE8"/>
    <w:rsid w:val="00010362"/>
    <w:rsid w:val="000121F2"/>
    <w:rsid w:val="0001296E"/>
    <w:rsid w:val="00013248"/>
    <w:rsid w:val="00014BA7"/>
    <w:rsid w:val="0001BEA6"/>
    <w:rsid w:val="000201DC"/>
    <w:rsid w:val="00027D37"/>
    <w:rsid w:val="00032D08"/>
    <w:rsid w:val="0003451B"/>
    <w:rsid w:val="00034806"/>
    <w:rsid w:val="000374F6"/>
    <w:rsid w:val="00037A86"/>
    <w:rsid w:val="00041368"/>
    <w:rsid w:val="000416C6"/>
    <w:rsid w:val="00042158"/>
    <w:rsid w:val="00045663"/>
    <w:rsid w:val="00046EFE"/>
    <w:rsid w:val="00047216"/>
    <w:rsid w:val="00050C09"/>
    <w:rsid w:val="00050C4E"/>
    <w:rsid w:val="00051A36"/>
    <w:rsid w:val="0005421B"/>
    <w:rsid w:val="00055470"/>
    <w:rsid w:val="00062A89"/>
    <w:rsid w:val="0006421D"/>
    <w:rsid w:val="000732DC"/>
    <w:rsid w:val="00073A9A"/>
    <w:rsid w:val="00073E22"/>
    <w:rsid w:val="000759AB"/>
    <w:rsid w:val="00076353"/>
    <w:rsid w:val="000774AD"/>
    <w:rsid w:val="00081A49"/>
    <w:rsid w:val="000823BF"/>
    <w:rsid w:val="00082608"/>
    <w:rsid w:val="0008341D"/>
    <w:rsid w:val="0008575C"/>
    <w:rsid w:val="00085EC2"/>
    <w:rsid w:val="00094F44"/>
    <w:rsid w:val="00097181"/>
    <w:rsid w:val="00097BD1"/>
    <w:rsid w:val="000A4450"/>
    <w:rsid w:val="000A542B"/>
    <w:rsid w:val="000A6D16"/>
    <w:rsid w:val="000B0719"/>
    <w:rsid w:val="000B151F"/>
    <w:rsid w:val="000B24FF"/>
    <w:rsid w:val="000B2A04"/>
    <w:rsid w:val="000B629C"/>
    <w:rsid w:val="000C02B9"/>
    <w:rsid w:val="000C09AA"/>
    <w:rsid w:val="000C1021"/>
    <w:rsid w:val="000C704F"/>
    <w:rsid w:val="000D3CB0"/>
    <w:rsid w:val="000D4DCC"/>
    <w:rsid w:val="000D7A13"/>
    <w:rsid w:val="000E1BA6"/>
    <w:rsid w:val="000E2C56"/>
    <w:rsid w:val="000E5930"/>
    <w:rsid w:val="000E627F"/>
    <w:rsid w:val="000F2AA9"/>
    <w:rsid w:val="000F314F"/>
    <w:rsid w:val="000F4051"/>
    <w:rsid w:val="000F54A0"/>
    <w:rsid w:val="000F64A7"/>
    <w:rsid w:val="000F6DA2"/>
    <w:rsid w:val="00107DFC"/>
    <w:rsid w:val="001153A4"/>
    <w:rsid w:val="001170DB"/>
    <w:rsid w:val="00117A01"/>
    <w:rsid w:val="001220F6"/>
    <w:rsid w:val="001221D2"/>
    <w:rsid w:val="00130092"/>
    <w:rsid w:val="00134086"/>
    <w:rsid w:val="00137BCF"/>
    <w:rsid w:val="00142474"/>
    <w:rsid w:val="001462A2"/>
    <w:rsid w:val="001469B3"/>
    <w:rsid w:val="00151451"/>
    <w:rsid w:val="00152467"/>
    <w:rsid w:val="00154227"/>
    <w:rsid w:val="00161875"/>
    <w:rsid w:val="00184214"/>
    <w:rsid w:val="00185814"/>
    <w:rsid w:val="00191129"/>
    <w:rsid w:val="001961A8"/>
    <w:rsid w:val="001A229F"/>
    <w:rsid w:val="001A25F0"/>
    <w:rsid w:val="001A2CA2"/>
    <w:rsid w:val="001A57F2"/>
    <w:rsid w:val="001A65F4"/>
    <w:rsid w:val="001A7DCE"/>
    <w:rsid w:val="001B18E3"/>
    <w:rsid w:val="001B36A0"/>
    <w:rsid w:val="001B5E73"/>
    <w:rsid w:val="001C21AE"/>
    <w:rsid w:val="001C7107"/>
    <w:rsid w:val="001D22B2"/>
    <w:rsid w:val="001D2595"/>
    <w:rsid w:val="001D47D3"/>
    <w:rsid w:val="001D68AD"/>
    <w:rsid w:val="001D6EF6"/>
    <w:rsid w:val="001D707E"/>
    <w:rsid w:val="001E429A"/>
    <w:rsid w:val="001E4CA5"/>
    <w:rsid w:val="001E642C"/>
    <w:rsid w:val="001E69B3"/>
    <w:rsid w:val="001F2F73"/>
    <w:rsid w:val="001F783D"/>
    <w:rsid w:val="001F7D94"/>
    <w:rsid w:val="0020111D"/>
    <w:rsid w:val="00202E74"/>
    <w:rsid w:val="0020450C"/>
    <w:rsid w:val="00216BDD"/>
    <w:rsid w:val="00216EE5"/>
    <w:rsid w:val="00221586"/>
    <w:rsid w:val="00222480"/>
    <w:rsid w:val="00223C6F"/>
    <w:rsid w:val="00227D2A"/>
    <w:rsid w:val="00227E1D"/>
    <w:rsid w:val="00230182"/>
    <w:rsid w:val="002351CF"/>
    <w:rsid w:val="0023614B"/>
    <w:rsid w:val="00236A96"/>
    <w:rsid w:val="00241B97"/>
    <w:rsid w:val="00250241"/>
    <w:rsid w:val="00251A4C"/>
    <w:rsid w:val="00251E94"/>
    <w:rsid w:val="00251ECA"/>
    <w:rsid w:val="00252CB9"/>
    <w:rsid w:val="00254F3E"/>
    <w:rsid w:val="00256435"/>
    <w:rsid w:val="0025792A"/>
    <w:rsid w:val="002613E4"/>
    <w:rsid w:val="00264365"/>
    <w:rsid w:val="0026695A"/>
    <w:rsid w:val="00273323"/>
    <w:rsid w:val="00273C40"/>
    <w:rsid w:val="0027675D"/>
    <w:rsid w:val="00277F1D"/>
    <w:rsid w:val="0028491D"/>
    <w:rsid w:val="002934D6"/>
    <w:rsid w:val="00296C8A"/>
    <w:rsid w:val="00296ED5"/>
    <w:rsid w:val="002A30B9"/>
    <w:rsid w:val="002A3335"/>
    <w:rsid w:val="002B0762"/>
    <w:rsid w:val="002B2192"/>
    <w:rsid w:val="002B2B4D"/>
    <w:rsid w:val="002B30C9"/>
    <w:rsid w:val="002B42C9"/>
    <w:rsid w:val="002B5664"/>
    <w:rsid w:val="002B7771"/>
    <w:rsid w:val="002B7DA5"/>
    <w:rsid w:val="002C17F9"/>
    <w:rsid w:val="002C3134"/>
    <w:rsid w:val="002C42EE"/>
    <w:rsid w:val="002C60DE"/>
    <w:rsid w:val="002D43AF"/>
    <w:rsid w:val="002D7157"/>
    <w:rsid w:val="002E0BA3"/>
    <w:rsid w:val="002E273B"/>
    <w:rsid w:val="002E4453"/>
    <w:rsid w:val="002F2B38"/>
    <w:rsid w:val="002F3440"/>
    <w:rsid w:val="0030008A"/>
    <w:rsid w:val="0030129E"/>
    <w:rsid w:val="00310A61"/>
    <w:rsid w:val="003111A9"/>
    <w:rsid w:val="00311FFC"/>
    <w:rsid w:val="0031454E"/>
    <w:rsid w:val="003145E4"/>
    <w:rsid w:val="00314C61"/>
    <w:rsid w:val="00315EC9"/>
    <w:rsid w:val="00317723"/>
    <w:rsid w:val="00330C98"/>
    <w:rsid w:val="00332C4D"/>
    <w:rsid w:val="00333A0B"/>
    <w:rsid w:val="003345D5"/>
    <w:rsid w:val="00336D2F"/>
    <w:rsid w:val="00337C8E"/>
    <w:rsid w:val="00337EC8"/>
    <w:rsid w:val="0034163D"/>
    <w:rsid w:val="003472A5"/>
    <w:rsid w:val="00356483"/>
    <w:rsid w:val="003635E8"/>
    <w:rsid w:val="0036365C"/>
    <w:rsid w:val="0036385D"/>
    <w:rsid w:val="00365B42"/>
    <w:rsid w:val="0036717B"/>
    <w:rsid w:val="00367589"/>
    <w:rsid w:val="00380EB0"/>
    <w:rsid w:val="00385EBB"/>
    <w:rsid w:val="00386F31"/>
    <w:rsid w:val="00387B12"/>
    <w:rsid w:val="00392F9A"/>
    <w:rsid w:val="003966BE"/>
    <w:rsid w:val="003A0578"/>
    <w:rsid w:val="003A1530"/>
    <w:rsid w:val="003A597C"/>
    <w:rsid w:val="003A739A"/>
    <w:rsid w:val="003B4837"/>
    <w:rsid w:val="003B6C08"/>
    <w:rsid w:val="003C0D55"/>
    <w:rsid w:val="003C6818"/>
    <w:rsid w:val="003C7153"/>
    <w:rsid w:val="003C7A0D"/>
    <w:rsid w:val="003D051E"/>
    <w:rsid w:val="003D170F"/>
    <w:rsid w:val="003D2458"/>
    <w:rsid w:val="003D57A0"/>
    <w:rsid w:val="003E1AC3"/>
    <w:rsid w:val="003E3942"/>
    <w:rsid w:val="003E6EEC"/>
    <w:rsid w:val="003F63F1"/>
    <w:rsid w:val="003F7FAC"/>
    <w:rsid w:val="00404026"/>
    <w:rsid w:val="004103AE"/>
    <w:rsid w:val="00413F0E"/>
    <w:rsid w:val="0042478A"/>
    <w:rsid w:val="00424D18"/>
    <w:rsid w:val="004250C6"/>
    <w:rsid w:val="0042553D"/>
    <w:rsid w:val="00425E65"/>
    <w:rsid w:val="004307BA"/>
    <w:rsid w:val="0043247C"/>
    <w:rsid w:val="004348E5"/>
    <w:rsid w:val="004355E4"/>
    <w:rsid w:val="00440154"/>
    <w:rsid w:val="004415F4"/>
    <w:rsid w:val="00442462"/>
    <w:rsid w:val="00444F4D"/>
    <w:rsid w:val="00446BF2"/>
    <w:rsid w:val="00447694"/>
    <w:rsid w:val="0045163D"/>
    <w:rsid w:val="00456B6D"/>
    <w:rsid w:val="00461639"/>
    <w:rsid w:val="00465B16"/>
    <w:rsid w:val="00471330"/>
    <w:rsid w:val="0047274B"/>
    <w:rsid w:val="00473D6B"/>
    <w:rsid w:val="00474BFA"/>
    <w:rsid w:val="00481465"/>
    <w:rsid w:val="00482EB4"/>
    <w:rsid w:val="00486232"/>
    <w:rsid w:val="00495E0A"/>
    <w:rsid w:val="00496AAC"/>
    <w:rsid w:val="004A4577"/>
    <w:rsid w:val="004A5D9E"/>
    <w:rsid w:val="004A785E"/>
    <w:rsid w:val="004A7A8F"/>
    <w:rsid w:val="004B1796"/>
    <w:rsid w:val="004B31A3"/>
    <w:rsid w:val="004B71AF"/>
    <w:rsid w:val="004C1160"/>
    <w:rsid w:val="004C2A2C"/>
    <w:rsid w:val="004C43CD"/>
    <w:rsid w:val="004C4754"/>
    <w:rsid w:val="004C5653"/>
    <w:rsid w:val="004C5CFB"/>
    <w:rsid w:val="004C60EF"/>
    <w:rsid w:val="004D1243"/>
    <w:rsid w:val="004E4833"/>
    <w:rsid w:val="004E5C18"/>
    <w:rsid w:val="004E666C"/>
    <w:rsid w:val="004F3016"/>
    <w:rsid w:val="004F30B8"/>
    <w:rsid w:val="004F4168"/>
    <w:rsid w:val="004F6644"/>
    <w:rsid w:val="004F7476"/>
    <w:rsid w:val="00503481"/>
    <w:rsid w:val="00504298"/>
    <w:rsid w:val="00507344"/>
    <w:rsid w:val="005212C9"/>
    <w:rsid w:val="00521910"/>
    <w:rsid w:val="00522BF9"/>
    <w:rsid w:val="005234AA"/>
    <w:rsid w:val="005260B8"/>
    <w:rsid w:val="005262C8"/>
    <w:rsid w:val="00536478"/>
    <w:rsid w:val="00540C72"/>
    <w:rsid w:val="00541E88"/>
    <w:rsid w:val="00542120"/>
    <w:rsid w:val="00542F1F"/>
    <w:rsid w:val="005479AB"/>
    <w:rsid w:val="005573C2"/>
    <w:rsid w:val="00561835"/>
    <w:rsid w:val="00571FD7"/>
    <w:rsid w:val="00573807"/>
    <w:rsid w:val="00574593"/>
    <w:rsid w:val="00575279"/>
    <w:rsid w:val="00576C4A"/>
    <w:rsid w:val="00583126"/>
    <w:rsid w:val="00583DE9"/>
    <w:rsid w:val="005849E4"/>
    <w:rsid w:val="00584FDC"/>
    <w:rsid w:val="00585A75"/>
    <w:rsid w:val="005900C6"/>
    <w:rsid w:val="00596D67"/>
    <w:rsid w:val="005A0D2A"/>
    <w:rsid w:val="005A3D4E"/>
    <w:rsid w:val="005A535A"/>
    <w:rsid w:val="005A6EA8"/>
    <w:rsid w:val="005A7BFE"/>
    <w:rsid w:val="005B1194"/>
    <w:rsid w:val="005C085F"/>
    <w:rsid w:val="005C5E72"/>
    <w:rsid w:val="005D1EB4"/>
    <w:rsid w:val="005D3A9D"/>
    <w:rsid w:val="005D5249"/>
    <w:rsid w:val="005D624E"/>
    <w:rsid w:val="005E275E"/>
    <w:rsid w:val="005E31B8"/>
    <w:rsid w:val="005E4FF7"/>
    <w:rsid w:val="005F396C"/>
    <w:rsid w:val="005F46F4"/>
    <w:rsid w:val="00600378"/>
    <w:rsid w:val="00600EEC"/>
    <w:rsid w:val="00601062"/>
    <w:rsid w:val="0060236D"/>
    <w:rsid w:val="006160B2"/>
    <w:rsid w:val="0061706B"/>
    <w:rsid w:val="006207B5"/>
    <w:rsid w:val="00623A5A"/>
    <w:rsid w:val="00623C4D"/>
    <w:rsid w:val="00627B6B"/>
    <w:rsid w:val="00630AA1"/>
    <w:rsid w:val="0064024A"/>
    <w:rsid w:val="0065435F"/>
    <w:rsid w:val="00656B6E"/>
    <w:rsid w:val="006575A9"/>
    <w:rsid w:val="00657B74"/>
    <w:rsid w:val="0066104C"/>
    <w:rsid w:val="00666381"/>
    <w:rsid w:val="0066738C"/>
    <w:rsid w:val="00671C2C"/>
    <w:rsid w:val="00673D8E"/>
    <w:rsid w:val="00677A5F"/>
    <w:rsid w:val="006873E7"/>
    <w:rsid w:val="00692854"/>
    <w:rsid w:val="00694985"/>
    <w:rsid w:val="00696E2E"/>
    <w:rsid w:val="006A0FF1"/>
    <w:rsid w:val="006A436A"/>
    <w:rsid w:val="006A43DD"/>
    <w:rsid w:val="006A63B8"/>
    <w:rsid w:val="006B1ABD"/>
    <w:rsid w:val="006B23A7"/>
    <w:rsid w:val="006C1D23"/>
    <w:rsid w:val="006C7C02"/>
    <w:rsid w:val="006D5B1A"/>
    <w:rsid w:val="006E0554"/>
    <w:rsid w:val="006E46F0"/>
    <w:rsid w:val="006E7897"/>
    <w:rsid w:val="006F32C1"/>
    <w:rsid w:val="006F3E5D"/>
    <w:rsid w:val="007031F8"/>
    <w:rsid w:val="00705EED"/>
    <w:rsid w:val="0071341B"/>
    <w:rsid w:val="007144BF"/>
    <w:rsid w:val="0072126C"/>
    <w:rsid w:val="00722628"/>
    <w:rsid w:val="00734740"/>
    <w:rsid w:val="00735739"/>
    <w:rsid w:val="0073706B"/>
    <w:rsid w:val="00742E25"/>
    <w:rsid w:val="007431A8"/>
    <w:rsid w:val="00747C02"/>
    <w:rsid w:val="007518AD"/>
    <w:rsid w:val="00752497"/>
    <w:rsid w:val="00753EEE"/>
    <w:rsid w:val="00754277"/>
    <w:rsid w:val="00754ECF"/>
    <w:rsid w:val="007557F9"/>
    <w:rsid w:val="0075780A"/>
    <w:rsid w:val="00760016"/>
    <w:rsid w:val="0076033A"/>
    <w:rsid w:val="007646BD"/>
    <w:rsid w:val="00765C50"/>
    <w:rsid w:val="00773B78"/>
    <w:rsid w:val="00774B55"/>
    <w:rsid w:val="007774DD"/>
    <w:rsid w:val="00782122"/>
    <w:rsid w:val="00783A62"/>
    <w:rsid w:val="00783BB0"/>
    <w:rsid w:val="007840CD"/>
    <w:rsid w:val="007847C5"/>
    <w:rsid w:val="00791F75"/>
    <w:rsid w:val="00793B1B"/>
    <w:rsid w:val="00795AA8"/>
    <w:rsid w:val="007961A4"/>
    <w:rsid w:val="00797AFF"/>
    <w:rsid w:val="007A044B"/>
    <w:rsid w:val="007A7A70"/>
    <w:rsid w:val="007C0139"/>
    <w:rsid w:val="007C592F"/>
    <w:rsid w:val="007C68D7"/>
    <w:rsid w:val="007D2F1B"/>
    <w:rsid w:val="007D305E"/>
    <w:rsid w:val="007D737A"/>
    <w:rsid w:val="007D78A6"/>
    <w:rsid w:val="007E6519"/>
    <w:rsid w:val="0080012A"/>
    <w:rsid w:val="0080052A"/>
    <w:rsid w:val="0080105F"/>
    <w:rsid w:val="008016AE"/>
    <w:rsid w:val="00804C71"/>
    <w:rsid w:val="008078FB"/>
    <w:rsid w:val="0081048E"/>
    <w:rsid w:val="008158F9"/>
    <w:rsid w:val="008159CE"/>
    <w:rsid w:val="00822D4F"/>
    <w:rsid w:val="0082364D"/>
    <w:rsid w:val="00824973"/>
    <w:rsid w:val="00833DF1"/>
    <w:rsid w:val="00834AE0"/>
    <w:rsid w:val="00836164"/>
    <w:rsid w:val="00850B5C"/>
    <w:rsid w:val="00852C1D"/>
    <w:rsid w:val="00854314"/>
    <w:rsid w:val="0085520A"/>
    <w:rsid w:val="00855461"/>
    <w:rsid w:val="00855CC1"/>
    <w:rsid w:val="008575B2"/>
    <w:rsid w:val="00861BD4"/>
    <w:rsid w:val="00862AD7"/>
    <w:rsid w:val="00870493"/>
    <w:rsid w:val="008779EC"/>
    <w:rsid w:val="008853F4"/>
    <w:rsid w:val="00892409"/>
    <w:rsid w:val="00893782"/>
    <w:rsid w:val="00893BE0"/>
    <w:rsid w:val="0089704A"/>
    <w:rsid w:val="008A2F67"/>
    <w:rsid w:val="008A392B"/>
    <w:rsid w:val="008A4BCB"/>
    <w:rsid w:val="008A5B07"/>
    <w:rsid w:val="008A5D27"/>
    <w:rsid w:val="008A6F01"/>
    <w:rsid w:val="008B2019"/>
    <w:rsid w:val="008C14CF"/>
    <w:rsid w:val="008C1982"/>
    <w:rsid w:val="008C301D"/>
    <w:rsid w:val="008C57A6"/>
    <w:rsid w:val="008D2C88"/>
    <w:rsid w:val="008D3A84"/>
    <w:rsid w:val="008D4AB4"/>
    <w:rsid w:val="008E0BE0"/>
    <w:rsid w:val="008E0FCD"/>
    <w:rsid w:val="008E1EE1"/>
    <w:rsid w:val="008E7344"/>
    <w:rsid w:val="008F0FF8"/>
    <w:rsid w:val="0090433E"/>
    <w:rsid w:val="00913AAF"/>
    <w:rsid w:val="0091720B"/>
    <w:rsid w:val="0092080C"/>
    <w:rsid w:val="00922E7C"/>
    <w:rsid w:val="00922ECB"/>
    <w:rsid w:val="00924ABB"/>
    <w:rsid w:val="00935B4D"/>
    <w:rsid w:val="00940410"/>
    <w:rsid w:val="00955F3F"/>
    <w:rsid w:val="00961240"/>
    <w:rsid w:val="00961BEC"/>
    <w:rsid w:val="009704D9"/>
    <w:rsid w:val="00972613"/>
    <w:rsid w:val="00974394"/>
    <w:rsid w:val="0097785A"/>
    <w:rsid w:val="00981B52"/>
    <w:rsid w:val="009832C9"/>
    <w:rsid w:val="009869B1"/>
    <w:rsid w:val="00992907"/>
    <w:rsid w:val="009936F1"/>
    <w:rsid w:val="00995425"/>
    <w:rsid w:val="009A26CF"/>
    <w:rsid w:val="009A2C81"/>
    <w:rsid w:val="009A3031"/>
    <w:rsid w:val="009A57AB"/>
    <w:rsid w:val="009A79AE"/>
    <w:rsid w:val="009B00DC"/>
    <w:rsid w:val="009B164B"/>
    <w:rsid w:val="009B303C"/>
    <w:rsid w:val="009C3AB8"/>
    <w:rsid w:val="009C5067"/>
    <w:rsid w:val="009D2FD0"/>
    <w:rsid w:val="009D60F7"/>
    <w:rsid w:val="009D6130"/>
    <w:rsid w:val="009E3C49"/>
    <w:rsid w:val="009E71EB"/>
    <w:rsid w:val="009F300E"/>
    <w:rsid w:val="009F4A5E"/>
    <w:rsid w:val="009F50B5"/>
    <w:rsid w:val="009F7AE9"/>
    <w:rsid w:val="00A0653D"/>
    <w:rsid w:val="00A07EE2"/>
    <w:rsid w:val="00A10037"/>
    <w:rsid w:val="00A1152B"/>
    <w:rsid w:val="00A119B9"/>
    <w:rsid w:val="00A11DC9"/>
    <w:rsid w:val="00A12492"/>
    <w:rsid w:val="00A1443C"/>
    <w:rsid w:val="00A17531"/>
    <w:rsid w:val="00A20F0D"/>
    <w:rsid w:val="00A2552D"/>
    <w:rsid w:val="00A26BEF"/>
    <w:rsid w:val="00A351D7"/>
    <w:rsid w:val="00A351E8"/>
    <w:rsid w:val="00A354E5"/>
    <w:rsid w:val="00A41A5C"/>
    <w:rsid w:val="00A42052"/>
    <w:rsid w:val="00A434B3"/>
    <w:rsid w:val="00A4743D"/>
    <w:rsid w:val="00A50514"/>
    <w:rsid w:val="00A51712"/>
    <w:rsid w:val="00A54D97"/>
    <w:rsid w:val="00A60DC6"/>
    <w:rsid w:val="00A61BAF"/>
    <w:rsid w:val="00A61CDC"/>
    <w:rsid w:val="00A65225"/>
    <w:rsid w:val="00A767F2"/>
    <w:rsid w:val="00A828F5"/>
    <w:rsid w:val="00A874B5"/>
    <w:rsid w:val="00A91906"/>
    <w:rsid w:val="00A92028"/>
    <w:rsid w:val="00A96D84"/>
    <w:rsid w:val="00AA17E3"/>
    <w:rsid w:val="00AA1A33"/>
    <w:rsid w:val="00AA2560"/>
    <w:rsid w:val="00AA33C8"/>
    <w:rsid w:val="00AB2C52"/>
    <w:rsid w:val="00AB500E"/>
    <w:rsid w:val="00AB5132"/>
    <w:rsid w:val="00AB579D"/>
    <w:rsid w:val="00AB6DC5"/>
    <w:rsid w:val="00AC0805"/>
    <w:rsid w:val="00AC1030"/>
    <w:rsid w:val="00AD0859"/>
    <w:rsid w:val="00AD20FE"/>
    <w:rsid w:val="00AE2D59"/>
    <w:rsid w:val="00AF0093"/>
    <w:rsid w:val="00AF5288"/>
    <w:rsid w:val="00AF5ADB"/>
    <w:rsid w:val="00AF5CDF"/>
    <w:rsid w:val="00AF66ED"/>
    <w:rsid w:val="00AF72DB"/>
    <w:rsid w:val="00B0134E"/>
    <w:rsid w:val="00B0204C"/>
    <w:rsid w:val="00B04B95"/>
    <w:rsid w:val="00B11ACF"/>
    <w:rsid w:val="00B1446C"/>
    <w:rsid w:val="00B20ACB"/>
    <w:rsid w:val="00B226A8"/>
    <w:rsid w:val="00B272A1"/>
    <w:rsid w:val="00B350B4"/>
    <w:rsid w:val="00B35276"/>
    <w:rsid w:val="00B362A1"/>
    <w:rsid w:val="00B37FF7"/>
    <w:rsid w:val="00B40583"/>
    <w:rsid w:val="00B40F15"/>
    <w:rsid w:val="00B4231C"/>
    <w:rsid w:val="00B44ECF"/>
    <w:rsid w:val="00B52C94"/>
    <w:rsid w:val="00B55815"/>
    <w:rsid w:val="00B55DE6"/>
    <w:rsid w:val="00B62D52"/>
    <w:rsid w:val="00B62FA7"/>
    <w:rsid w:val="00B67D0D"/>
    <w:rsid w:val="00B71899"/>
    <w:rsid w:val="00B7215C"/>
    <w:rsid w:val="00B72FFE"/>
    <w:rsid w:val="00B7710D"/>
    <w:rsid w:val="00B80291"/>
    <w:rsid w:val="00B80ADB"/>
    <w:rsid w:val="00B81C94"/>
    <w:rsid w:val="00B93160"/>
    <w:rsid w:val="00B93C01"/>
    <w:rsid w:val="00B948C5"/>
    <w:rsid w:val="00B9591B"/>
    <w:rsid w:val="00B95C66"/>
    <w:rsid w:val="00B96838"/>
    <w:rsid w:val="00BA00DE"/>
    <w:rsid w:val="00BA6FCC"/>
    <w:rsid w:val="00BB07A2"/>
    <w:rsid w:val="00BB5A58"/>
    <w:rsid w:val="00BB6695"/>
    <w:rsid w:val="00BB6C6D"/>
    <w:rsid w:val="00BB7D5A"/>
    <w:rsid w:val="00BC2F62"/>
    <w:rsid w:val="00BC3120"/>
    <w:rsid w:val="00BC5809"/>
    <w:rsid w:val="00BC5DFD"/>
    <w:rsid w:val="00BD0E99"/>
    <w:rsid w:val="00BD475D"/>
    <w:rsid w:val="00BE0D7B"/>
    <w:rsid w:val="00BE2376"/>
    <w:rsid w:val="00BE3041"/>
    <w:rsid w:val="00BE358D"/>
    <w:rsid w:val="00BF067B"/>
    <w:rsid w:val="00BF435C"/>
    <w:rsid w:val="00C00149"/>
    <w:rsid w:val="00C038D2"/>
    <w:rsid w:val="00C047A6"/>
    <w:rsid w:val="00C04C6D"/>
    <w:rsid w:val="00C0523E"/>
    <w:rsid w:val="00C0551A"/>
    <w:rsid w:val="00C06EE1"/>
    <w:rsid w:val="00C11247"/>
    <w:rsid w:val="00C15132"/>
    <w:rsid w:val="00C16388"/>
    <w:rsid w:val="00C24496"/>
    <w:rsid w:val="00C34B1C"/>
    <w:rsid w:val="00C368ED"/>
    <w:rsid w:val="00C42C35"/>
    <w:rsid w:val="00C505F5"/>
    <w:rsid w:val="00C54834"/>
    <w:rsid w:val="00C60534"/>
    <w:rsid w:val="00C62FBA"/>
    <w:rsid w:val="00C631D4"/>
    <w:rsid w:val="00C64665"/>
    <w:rsid w:val="00C6481D"/>
    <w:rsid w:val="00C663EA"/>
    <w:rsid w:val="00C8236D"/>
    <w:rsid w:val="00C85CD4"/>
    <w:rsid w:val="00C86104"/>
    <w:rsid w:val="00C90BED"/>
    <w:rsid w:val="00C93CCB"/>
    <w:rsid w:val="00C94328"/>
    <w:rsid w:val="00C952B3"/>
    <w:rsid w:val="00C9707B"/>
    <w:rsid w:val="00CA3BE9"/>
    <w:rsid w:val="00CA531E"/>
    <w:rsid w:val="00CA5479"/>
    <w:rsid w:val="00CA6C3A"/>
    <w:rsid w:val="00CA7553"/>
    <w:rsid w:val="00CB04B3"/>
    <w:rsid w:val="00CB1C07"/>
    <w:rsid w:val="00CB3249"/>
    <w:rsid w:val="00CC1027"/>
    <w:rsid w:val="00CC2D19"/>
    <w:rsid w:val="00CC3285"/>
    <w:rsid w:val="00CC4E10"/>
    <w:rsid w:val="00CC6D5F"/>
    <w:rsid w:val="00CD2252"/>
    <w:rsid w:val="00CF799F"/>
    <w:rsid w:val="00D028D1"/>
    <w:rsid w:val="00D04A17"/>
    <w:rsid w:val="00D04D94"/>
    <w:rsid w:val="00D05719"/>
    <w:rsid w:val="00D059F3"/>
    <w:rsid w:val="00D05E3E"/>
    <w:rsid w:val="00D069C2"/>
    <w:rsid w:val="00D11031"/>
    <w:rsid w:val="00D141FB"/>
    <w:rsid w:val="00D16ACF"/>
    <w:rsid w:val="00D2081D"/>
    <w:rsid w:val="00D20DC1"/>
    <w:rsid w:val="00D2134D"/>
    <w:rsid w:val="00D21D20"/>
    <w:rsid w:val="00D22D3A"/>
    <w:rsid w:val="00D2301D"/>
    <w:rsid w:val="00D23232"/>
    <w:rsid w:val="00D2424C"/>
    <w:rsid w:val="00D31CDA"/>
    <w:rsid w:val="00D342C9"/>
    <w:rsid w:val="00D36BB6"/>
    <w:rsid w:val="00D402D8"/>
    <w:rsid w:val="00D44177"/>
    <w:rsid w:val="00D45CCD"/>
    <w:rsid w:val="00D46F58"/>
    <w:rsid w:val="00D528F7"/>
    <w:rsid w:val="00D60AB8"/>
    <w:rsid w:val="00D631A9"/>
    <w:rsid w:val="00D6791B"/>
    <w:rsid w:val="00D71718"/>
    <w:rsid w:val="00D76C9E"/>
    <w:rsid w:val="00D82C07"/>
    <w:rsid w:val="00D83737"/>
    <w:rsid w:val="00D9177C"/>
    <w:rsid w:val="00D91FE2"/>
    <w:rsid w:val="00D93670"/>
    <w:rsid w:val="00D938B7"/>
    <w:rsid w:val="00D958DC"/>
    <w:rsid w:val="00D95E40"/>
    <w:rsid w:val="00D961BF"/>
    <w:rsid w:val="00D96470"/>
    <w:rsid w:val="00D96EF5"/>
    <w:rsid w:val="00DA18E1"/>
    <w:rsid w:val="00DA4B60"/>
    <w:rsid w:val="00DB02A4"/>
    <w:rsid w:val="00DB0A95"/>
    <w:rsid w:val="00DB2750"/>
    <w:rsid w:val="00DC27C7"/>
    <w:rsid w:val="00DC7C42"/>
    <w:rsid w:val="00DD0EB2"/>
    <w:rsid w:val="00DD12FA"/>
    <w:rsid w:val="00DD53DE"/>
    <w:rsid w:val="00DD55B6"/>
    <w:rsid w:val="00DD6614"/>
    <w:rsid w:val="00DE07E8"/>
    <w:rsid w:val="00DE0BE3"/>
    <w:rsid w:val="00DE4BD7"/>
    <w:rsid w:val="00DE5E2F"/>
    <w:rsid w:val="00E0228A"/>
    <w:rsid w:val="00E039DB"/>
    <w:rsid w:val="00E04252"/>
    <w:rsid w:val="00E07189"/>
    <w:rsid w:val="00E10803"/>
    <w:rsid w:val="00E115CE"/>
    <w:rsid w:val="00E141C0"/>
    <w:rsid w:val="00E149A8"/>
    <w:rsid w:val="00E202F8"/>
    <w:rsid w:val="00E22A0E"/>
    <w:rsid w:val="00E243C1"/>
    <w:rsid w:val="00E31D85"/>
    <w:rsid w:val="00E32218"/>
    <w:rsid w:val="00E347B2"/>
    <w:rsid w:val="00E35717"/>
    <w:rsid w:val="00E41828"/>
    <w:rsid w:val="00E4642A"/>
    <w:rsid w:val="00E5000E"/>
    <w:rsid w:val="00E5038E"/>
    <w:rsid w:val="00E52034"/>
    <w:rsid w:val="00E540C7"/>
    <w:rsid w:val="00E54BB4"/>
    <w:rsid w:val="00E566A2"/>
    <w:rsid w:val="00E6085E"/>
    <w:rsid w:val="00E618CB"/>
    <w:rsid w:val="00E63D5B"/>
    <w:rsid w:val="00E662A6"/>
    <w:rsid w:val="00E66352"/>
    <w:rsid w:val="00E671BF"/>
    <w:rsid w:val="00E67553"/>
    <w:rsid w:val="00E71205"/>
    <w:rsid w:val="00E862DA"/>
    <w:rsid w:val="00E9006C"/>
    <w:rsid w:val="00E91C5A"/>
    <w:rsid w:val="00E94649"/>
    <w:rsid w:val="00EA1235"/>
    <w:rsid w:val="00EA2B7A"/>
    <w:rsid w:val="00EA3D26"/>
    <w:rsid w:val="00EA3E91"/>
    <w:rsid w:val="00EA41E3"/>
    <w:rsid w:val="00EA4D66"/>
    <w:rsid w:val="00EA6900"/>
    <w:rsid w:val="00EB09E3"/>
    <w:rsid w:val="00EB1506"/>
    <w:rsid w:val="00EB1FF1"/>
    <w:rsid w:val="00EB33B8"/>
    <w:rsid w:val="00EB6481"/>
    <w:rsid w:val="00EC01A9"/>
    <w:rsid w:val="00EC156D"/>
    <w:rsid w:val="00ED02D2"/>
    <w:rsid w:val="00EE041C"/>
    <w:rsid w:val="00EE243B"/>
    <w:rsid w:val="00EE2AB0"/>
    <w:rsid w:val="00EF021E"/>
    <w:rsid w:val="00EF05D1"/>
    <w:rsid w:val="00EF36D0"/>
    <w:rsid w:val="00EF43BA"/>
    <w:rsid w:val="00EF5CBA"/>
    <w:rsid w:val="00F04B32"/>
    <w:rsid w:val="00F126AC"/>
    <w:rsid w:val="00F126E0"/>
    <w:rsid w:val="00F12A82"/>
    <w:rsid w:val="00F136EA"/>
    <w:rsid w:val="00F13B6C"/>
    <w:rsid w:val="00F148B5"/>
    <w:rsid w:val="00F21808"/>
    <w:rsid w:val="00F22901"/>
    <w:rsid w:val="00F2395F"/>
    <w:rsid w:val="00F240F8"/>
    <w:rsid w:val="00F2611B"/>
    <w:rsid w:val="00F332A9"/>
    <w:rsid w:val="00F35DAD"/>
    <w:rsid w:val="00F37DAC"/>
    <w:rsid w:val="00F41A9C"/>
    <w:rsid w:val="00F443AD"/>
    <w:rsid w:val="00F534B0"/>
    <w:rsid w:val="00F61187"/>
    <w:rsid w:val="00F6232A"/>
    <w:rsid w:val="00F63CD1"/>
    <w:rsid w:val="00F6433C"/>
    <w:rsid w:val="00F7736E"/>
    <w:rsid w:val="00F80A12"/>
    <w:rsid w:val="00F94C8E"/>
    <w:rsid w:val="00F95A7C"/>
    <w:rsid w:val="00F965AC"/>
    <w:rsid w:val="00F97403"/>
    <w:rsid w:val="00FA4863"/>
    <w:rsid w:val="00FA6130"/>
    <w:rsid w:val="00FB4D4A"/>
    <w:rsid w:val="00FB601D"/>
    <w:rsid w:val="00FC2D1E"/>
    <w:rsid w:val="00FC3D0D"/>
    <w:rsid w:val="00FC534B"/>
    <w:rsid w:val="00FC53DF"/>
    <w:rsid w:val="00FC5E8E"/>
    <w:rsid w:val="00FD0213"/>
    <w:rsid w:val="00FD55C6"/>
    <w:rsid w:val="00FD7862"/>
    <w:rsid w:val="00FE39B5"/>
    <w:rsid w:val="00FE5B05"/>
    <w:rsid w:val="00FE6E69"/>
    <w:rsid w:val="00FF4444"/>
    <w:rsid w:val="00FF75BE"/>
    <w:rsid w:val="0126807B"/>
    <w:rsid w:val="017926F4"/>
    <w:rsid w:val="018EDEDB"/>
    <w:rsid w:val="0195BB5A"/>
    <w:rsid w:val="01F1B82A"/>
    <w:rsid w:val="02ABEE2A"/>
    <w:rsid w:val="0388FA0B"/>
    <w:rsid w:val="03BDD997"/>
    <w:rsid w:val="03BE6780"/>
    <w:rsid w:val="03EE2564"/>
    <w:rsid w:val="040B57B0"/>
    <w:rsid w:val="0414D103"/>
    <w:rsid w:val="041B1C77"/>
    <w:rsid w:val="0431975E"/>
    <w:rsid w:val="0442A79E"/>
    <w:rsid w:val="0455DAC8"/>
    <w:rsid w:val="04B5FE0B"/>
    <w:rsid w:val="055062C1"/>
    <w:rsid w:val="05D3EB4D"/>
    <w:rsid w:val="05EA90DC"/>
    <w:rsid w:val="0759FFD0"/>
    <w:rsid w:val="080D03F5"/>
    <w:rsid w:val="0898D1EE"/>
    <w:rsid w:val="08C129C4"/>
    <w:rsid w:val="08EDDD8D"/>
    <w:rsid w:val="09594D15"/>
    <w:rsid w:val="0A2E06AB"/>
    <w:rsid w:val="0A63563A"/>
    <w:rsid w:val="0A90C357"/>
    <w:rsid w:val="0AA18801"/>
    <w:rsid w:val="0AE89EE3"/>
    <w:rsid w:val="0B07888A"/>
    <w:rsid w:val="0BDDC3EB"/>
    <w:rsid w:val="0CC0882F"/>
    <w:rsid w:val="0DB3D9D7"/>
    <w:rsid w:val="0DF3311D"/>
    <w:rsid w:val="0E2297B5"/>
    <w:rsid w:val="0E558BCC"/>
    <w:rsid w:val="0ECE79D3"/>
    <w:rsid w:val="0EDF7D94"/>
    <w:rsid w:val="0F406891"/>
    <w:rsid w:val="0F758F9D"/>
    <w:rsid w:val="0FB10385"/>
    <w:rsid w:val="109AAC08"/>
    <w:rsid w:val="116D5BA0"/>
    <w:rsid w:val="119B8602"/>
    <w:rsid w:val="11A38502"/>
    <w:rsid w:val="11C2FA2D"/>
    <w:rsid w:val="1386DAE8"/>
    <w:rsid w:val="1408C8BC"/>
    <w:rsid w:val="14D6EF95"/>
    <w:rsid w:val="15DF3BC0"/>
    <w:rsid w:val="1634DD0E"/>
    <w:rsid w:val="1677271C"/>
    <w:rsid w:val="167E094F"/>
    <w:rsid w:val="17C8C22D"/>
    <w:rsid w:val="17D282ED"/>
    <w:rsid w:val="18740078"/>
    <w:rsid w:val="1946972E"/>
    <w:rsid w:val="19C278F5"/>
    <w:rsid w:val="1A79CDF8"/>
    <w:rsid w:val="1A9DE3AA"/>
    <w:rsid w:val="1AE2E237"/>
    <w:rsid w:val="1BB94D80"/>
    <w:rsid w:val="1BCA7605"/>
    <w:rsid w:val="1CB8A87B"/>
    <w:rsid w:val="1CF1CC86"/>
    <w:rsid w:val="1CF37DBC"/>
    <w:rsid w:val="1D1E499D"/>
    <w:rsid w:val="1D2F9A18"/>
    <w:rsid w:val="1D6D926B"/>
    <w:rsid w:val="1D8F35A7"/>
    <w:rsid w:val="1E38F012"/>
    <w:rsid w:val="1E5EEEC9"/>
    <w:rsid w:val="1EA79932"/>
    <w:rsid w:val="1EF2720B"/>
    <w:rsid w:val="1F95B7B4"/>
    <w:rsid w:val="20D9D57B"/>
    <w:rsid w:val="216A6BA5"/>
    <w:rsid w:val="2233ABE3"/>
    <w:rsid w:val="22E2B547"/>
    <w:rsid w:val="236BA48B"/>
    <w:rsid w:val="236F9E34"/>
    <w:rsid w:val="239F05BB"/>
    <w:rsid w:val="23B66012"/>
    <w:rsid w:val="2426FD18"/>
    <w:rsid w:val="2472456C"/>
    <w:rsid w:val="25150AA9"/>
    <w:rsid w:val="2576AF93"/>
    <w:rsid w:val="259B5BCD"/>
    <w:rsid w:val="2641B194"/>
    <w:rsid w:val="26705AB4"/>
    <w:rsid w:val="275B124E"/>
    <w:rsid w:val="27647206"/>
    <w:rsid w:val="27A1E98B"/>
    <w:rsid w:val="28323CB1"/>
    <w:rsid w:val="28396018"/>
    <w:rsid w:val="28699929"/>
    <w:rsid w:val="28E4FDE8"/>
    <w:rsid w:val="29B1DD1D"/>
    <w:rsid w:val="2B2D72B5"/>
    <w:rsid w:val="2C3E076B"/>
    <w:rsid w:val="2CBE1679"/>
    <w:rsid w:val="2DA4FEEA"/>
    <w:rsid w:val="2DFFFA8F"/>
    <w:rsid w:val="2E3F3B43"/>
    <w:rsid w:val="2E7D1A80"/>
    <w:rsid w:val="2F961023"/>
    <w:rsid w:val="301DFC66"/>
    <w:rsid w:val="308E9693"/>
    <w:rsid w:val="30BA70DD"/>
    <w:rsid w:val="310F5049"/>
    <w:rsid w:val="312F3727"/>
    <w:rsid w:val="316B4F1E"/>
    <w:rsid w:val="31B58826"/>
    <w:rsid w:val="3303DD18"/>
    <w:rsid w:val="33C4ED49"/>
    <w:rsid w:val="3426FCFC"/>
    <w:rsid w:val="344FED0C"/>
    <w:rsid w:val="34830BA0"/>
    <w:rsid w:val="34BCA45C"/>
    <w:rsid w:val="35E49429"/>
    <w:rsid w:val="3705F0CF"/>
    <w:rsid w:val="3735FF1F"/>
    <w:rsid w:val="380EA464"/>
    <w:rsid w:val="384903DD"/>
    <w:rsid w:val="38551FD4"/>
    <w:rsid w:val="38665D55"/>
    <w:rsid w:val="38EF757C"/>
    <w:rsid w:val="397E49F1"/>
    <w:rsid w:val="3997F010"/>
    <w:rsid w:val="3A144427"/>
    <w:rsid w:val="3B1A46D2"/>
    <w:rsid w:val="3B662B77"/>
    <w:rsid w:val="3B8B4796"/>
    <w:rsid w:val="3C109518"/>
    <w:rsid w:val="3C42C646"/>
    <w:rsid w:val="3E39CEE2"/>
    <w:rsid w:val="412C9A1A"/>
    <w:rsid w:val="417637D9"/>
    <w:rsid w:val="417EA439"/>
    <w:rsid w:val="4220ABBF"/>
    <w:rsid w:val="422FBCA0"/>
    <w:rsid w:val="424E2C50"/>
    <w:rsid w:val="425FFA72"/>
    <w:rsid w:val="437DD4BC"/>
    <w:rsid w:val="44B9B986"/>
    <w:rsid w:val="4641A222"/>
    <w:rsid w:val="4643CCF8"/>
    <w:rsid w:val="47083148"/>
    <w:rsid w:val="47405092"/>
    <w:rsid w:val="4742D723"/>
    <w:rsid w:val="47868E35"/>
    <w:rsid w:val="47AA0B29"/>
    <w:rsid w:val="485197BC"/>
    <w:rsid w:val="48EC2599"/>
    <w:rsid w:val="490F881E"/>
    <w:rsid w:val="49234A39"/>
    <w:rsid w:val="494C55C0"/>
    <w:rsid w:val="4975B7BB"/>
    <w:rsid w:val="4992A4F3"/>
    <w:rsid w:val="4A3185EF"/>
    <w:rsid w:val="4AC89712"/>
    <w:rsid w:val="4B03CA93"/>
    <w:rsid w:val="4C71A611"/>
    <w:rsid w:val="4C797067"/>
    <w:rsid w:val="4C7A4686"/>
    <w:rsid w:val="4CA6DED9"/>
    <w:rsid w:val="4D1BC94A"/>
    <w:rsid w:val="4E1E6209"/>
    <w:rsid w:val="4E31F925"/>
    <w:rsid w:val="4E3D0676"/>
    <w:rsid w:val="4E431D5A"/>
    <w:rsid w:val="4F1D8B01"/>
    <w:rsid w:val="4F66A20B"/>
    <w:rsid w:val="5010E26F"/>
    <w:rsid w:val="509241B0"/>
    <w:rsid w:val="50F0FEFD"/>
    <w:rsid w:val="51E2B5DC"/>
    <w:rsid w:val="5251E7FA"/>
    <w:rsid w:val="52B16FCE"/>
    <w:rsid w:val="52C46B7F"/>
    <w:rsid w:val="52D97FED"/>
    <w:rsid w:val="541F0633"/>
    <w:rsid w:val="543666AF"/>
    <w:rsid w:val="554A4B4B"/>
    <w:rsid w:val="56FACCDD"/>
    <w:rsid w:val="577C61DA"/>
    <w:rsid w:val="5885FB94"/>
    <w:rsid w:val="58CE658F"/>
    <w:rsid w:val="58DBC6BC"/>
    <w:rsid w:val="5902514E"/>
    <w:rsid w:val="591951CA"/>
    <w:rsid w:val="5919F10A"/>
    <w:rsid w:val="59C7D885"/>
    <w:rsid w:val="5B115868"/>
    <w:rsid w:val="5B773CEC"/>
    <w:rsid w:val="5BA3A78E"/>
    <w:rsid w:val="5BB0D5B9"/>
    <w:rsid w:val="5BBCA05F"/>
    <w:rsid w:val="5C422D44"/>
    <w:rsid w:val="5CA997DE"/>
    <w:rsid w:val="5D710169"/>
    <w:rsid w:val="5D77E9A5"/>
    <w:rsid w:val="5DBDA78B"/>
    <w:rsid w:val="5DEB3951"/>
    <w:rsid w:val="5DF90E1C"/>
    <w:rsid w:val="5E653B09"/>
    <w:rsid w:val="5E839F9E"/>
    <w:rsid w:val="5E9BE2FB"/>
    <w:rsid w:val="5F81CFCF"/>
    <w:rsid w:val="5FCAE55D"/>
    <w:rsid w:val="5FFEA282"/>
    <w:rsid w:val="60072007"/>
    <w:rsid w:val="601C685E"/>
    <w:rsid w:val="6126D341"/>
    <w:rsid w:val="61AC2E8F"/>
    <w:rsid w:val="620667F9"/>
    <w:rsid w:val="62179E8B"/>
    <w:rsid w:val="624AF2EE"/>
    <w:rsid w:val="627D525F"/>
    <w:rsid w:val="630FF133"/>
    <w:rsid w:val="6317421B"/>
    <w:rsid w:val="63C95E8F"/>
    <w:rsid w:val="64366662"/>
    <w:rsid w:val="644665A4"/>
    <w:rsid w:val="648A4270"/>
    <w:rsid w:val="648BE737"/>
    <w:rsid w:val="655B9EBE"/>
    <w:rsid w:val="66DC65F9"/>
    <w:rsid w:val="68108372"/>
    <w:rsid w:val="6888C095"/>
    <w:rsid w:val="68A0E947"/>
    <w:rsid w:val="69DC260D"/>
    <w:rsid w:val="6A0B3F0E"/>
    <w:rsid w:val="6ABB36D1"/>
    <w:rsid w:val="6B7E8629"/>
    <w:rsid w:val="6BE3F66F"/>
    <w:rsid w:val="6C91F514"/>
    <w:rsid w:val="6CCE85CE"/>
    <w:rsid w:val="6D09379F"/>
    <w:rsid w:val="6D507178"/>
    <w:rsid w:val="6D7FB72F"/>
    <w:rsid w:val="6DD0AD33"/>
    <w:rsid w:val="6E59D3B9"/>
    <w:rsid w:val="6F213757"/>
    <w:rsid w:val="6F44B2C0"/>
    <w:rsid w:val="6FB26820"/>
    <w:rsid w:val="6FB62423"/>
    <w:rsid w:val="6FD95964"/>
    <w:rsid w:val="7065D2FB"/>
    <w:rsid w:val="715B9501"/>
    <w:rsid w:val="71790EFE"/>
    <w:rsid w:val="721D116B"/>
    <w:rsid w:val="730D00DD"/>
    <w:rsid w:val="731463FE"/>
    <w:rsid w:val="7342AF8B"/>
    <w:rsid w:val="736136B3"/>
    <w:rsid w:val="7368B34C"/>
    <w:rsid w:val="742B9F38"/>
    <w:rsid w:val="7580FB66"/>
    <w:rsid w:val="75AFA489"/>
    <w:rsid w:val="76280ED0"/>
    <w:rsid w:val="7644FE9E"/>
    <w:rsid w:val="76D23923"/>
    <w:rsid w:val="76D71EF8"/>
    <w:rsid w:val="7772DE20"/>
    <w:rsid w:val="7785068A"/>
    <w:rsid w:val="77ACF6F2"/>
    <w:rsid w:val="7902A54C"/>
    <w:rsid w:val="79959526"/>
    <w:rsid w:val="79E2F5F8"/>
    <w:rsid w:val="79E4A70F"/>
    <w:rsid w:val="7A42FFC8"/>
    <w:rsid w:val="7B212B93"/>
    <w:rsid w:val="7B98D9AC"/>
    <w:rsid w:val="7BA77398"/>
    <w:rsid w:val="7BFB719F"/>
    <w:rsid w:val="7D14A7C4"/>
    <w:rsid w:val="7D4F6F17"/>
    <w:rsid w:val="7D856883"/>
    <w:rsid w:val="7D9863AC"/>
    <w:rsid w:val="7E33B029"/>
    <w:rsid w:val="7ED31D69"/>
    <w:rsid w:val="7FBE36A2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B6280851-95EF-4CBC-9AA5-F241860490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4" w:semiHidden="1" w:unhideWhenUsed="1" w:qFormat="1"/>
    <w:lsdException w:name="heading 5" w:uiPriority="5" w:semiHidden="1" w:unhideWhenUsed="1"/>
    <w:lsdException w:name="heading 6" w:uiPriority="3" w:semiHidden="1" w:unhideWhenUsed="1"/>
    <w:lsdException w:name="heading 7" w:uiPriority="3" w:semiHidden="1" w:unhideWhenUsed="1"/>
    <w:lsdException w:name="heading 8" w:uiPriority="3" w:semiHidden="1" w:unhideWhenUsed="1"/>
    <w:lsdException w:name="heading 9" w:uiPriority="3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4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910"/>
    <w:pPr>
      <w:spacing w:before="0" w:after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DE4BD7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14:ligatures w14:val="all"/>
    </w:rPr>
  </w:style>
  <w:style w:type="character" w:styleId="TitleChar" w:customStyle="1">
    <w:name w:val="Title Char"/>
    <w:basedOn w:val="DefaultParagraphFont"/>
    <w:link w:val="Title"/>
    <w:uiPriority w:val="11"/>
    <w:semiHidden/>
    <w:rsid w:val="00A119B9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14:ligatures w14:val="all"/>
    </w:rPr>
  </w:style>
  <w:style w:type="character" w:styleId="SubtitleChar" w:customStyle="1">
    <w:name w:val="Subtitle Char"/>
    <w:basedOn w:val="DefaultParagraphFont"/>
    <w:link w:val="Subtitle"/>
    <w:uiPriority w:val="11"/>
    <w:rsid w:val="005A535A"/>
    <w:rPr>
      <w:rFonts w:cs="Times New Roman (Headings CS)" w:asciiTheme="majorHAnsi" w:hAnsiTheme="majorHAnsi" w:eastAsiaTheme="majorEastAsia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cs="Times New Roman (Body CS)" w:asciiTheme="majorHAnsi" w:hAnsiTheme="majorHAnsi" w:eastAsiaTheme="minorEastAsia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styleId="TOC1Char" w:customStyle="1">
    <w:name w:val="TOC 1 Char"/>
    <w:basedOn w:val="Heading2Char"/>
    <w:link w:val="TOC1"/>
    <w:uiPriority w:val="39"/>
    <w:rsid w:val="00583126"/>
    <w:rPr>
      <w:rFonts w:cs="Times New Roman (Headings CS)" w:asciiTheme="majorHAnsi" w:hAnsiTheme="majorHAnsi" w:eastAsiaTheme="majorEastAsia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styleId="Tableheader" w:customStyle="1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2"/>
    <w:rsid w:val="005900C6"/>
    <w:rPr>
      <w:rFonts w:cs="Times New Roman (Headings CS)" w:asciiTheme="majorHAnsi" w:hAnsiTheme="majorHAnsi" w:eastAsiaTheme="majorEastAsia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styleId="Heading3Char" w:customStyle="1">
    <w:name w:val="Heading 3 Char"/>
    <w:basedOn w:val="DefaultParagraphFont"/>
    <w:link w:val="Heading3"/>
    <w:uiPriority w:val="3"/>
    <w:rsid w:val="0006421D"/>
    <w:rPr>
      <w:rFonts w:cs="Times New Roman (Headings CS)" w:asciiTheme="majorHAnsi" w:hAnsiTheme="majorHAnsi" w:eastAsiaTheme="majorEastAsia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hAnsiTheme="majorHAnsi" w:eastAsiaTheme="majorEastAsia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B1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B1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  <w:tblBorders>
        <w:top w:val="single" w:color="27A0CC" w:themeColor="accent3" w:sz="4" w:space="0"/>
        <w:bottom w:val="single" w:color="27A0CC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27A0C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  <w:tblBorders>
        <w:top w:val="single" w:color="003C56" w:themeColor="accent1" w:sz="4" w:space="0"/>
        <w:bottom w:val="single" w:color="003C56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3C5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3C5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color="003C56" w:themeColor="accent1" w:sz="18" w:space="10"/>
      </w:pBdr>
    </w:pPr>
    <w:rPr>
      <w:color w:val="auto"/>
    </w:rPr>
  </w:style>
  <w:style w:type="character" w:styleId="QuoteChar" w:customStyle="1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styleId="Heading4Char" w:customStyle="1">
    <w:name w:val="Heading 4 Char"/>
    <w:basedOn w:val="DefaultParagraphFont"/>
    <w:link w:val="Heading4"/>
    <w:uiPriority w:val="3"/>
    <w:rsid w:val="0006421D"/>
    <w:rPr>
      <w:rFonts w:asciiTheme="majorHAnsi" w:hAnsiTheme="majorHAnsi" w:eastAsiaTheme="majorEastAsia" w:cstheme="majorBidi"/>
      <w:iCs/>
      <w:spacing w:val="-2"/>
      <w:kern w:val="28"/>
      <w:sz w:val="28"/>
      <w:szCs w:val="32"/>
      <w:lang w:val="en-US"/>
      <w14:ligatures w14:val="all"/>
    </w:rPr>
  </w:style>
  <w:style w:type="character" w:styleId="Heading5Char" w:customStyle="1">
    <w:name w:val="Heading 5 Char"/>
    <w:basedOn w:val="DefaultParagraphFont"/>
    <w:link w:val="Heading5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7Char" w:customStyle="1">
    <w:name w:val="Heading 7 Char"/>
    <w:basedOn w:val="DefaultParagraphFont"/>
    <w:link w:val="Heading7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8Char" w:customStyle="1">
    <w:name w:val="Heading 8 Char"/>
    <w:basedOn w:val="DefaultParagraphFont"/>
    <w:link w:val="Heading8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Heading9Char" w:customStyle="1">
    <w:name w:val="Heading 9 Char"/>
    <w:basedOn w:val="DefaultParagraphFont"/>
    <w:link w:val="Heading9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hAnsiTheme="minorHAnsi" w:eastAsiaTheme="minorEastAsia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  <w:tblBorders>
        <w:top w:val="single" w:color="FE781F" w:themeColor="accent5" w:sz="4" w:space="0"/>
        <w:bottom w:val="single" w:color="FE781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E781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E781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styleId="Heading6Char" w:customStyle="1">
    <w:name w:val="Heading 6 Char"/>
    <w:basedOn w:val="DefaultParagraphFont"/>
    <w:link w:val="Heading6"/>
    <w:uiPriority w:val="3"/>
    <w:rsid w:val="006A63B8"/>
    <w:rPr>
      <w:rFonts w:asciiTheme="majorHAnsi" w:hAnsiTheme="majorHAnsi" w:eastAsiaTheme="majorEastAsia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1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styleId="WarningText" w:customStyle="1">
    <w:name w:val="Warning Text"/>
    <w:basedOn w:val="Normal"/>
    <w:link w:val="WarningTextChar"/>
    <w:uiPriority w:val="9"/>
    <w:qFormat/>
    <w:rsid w:val="007D305E"/>
    <w:pPr>
      <w:keepLines/>
      <w:pBdr>
        <w:left w:val="single" w:color="206095" w:themeColor="accent2" w:sz="18" w:space="10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  <w:lang w:val="en-GB"/>
    </w:rPr>
  </w:style>
  <w:style w:type="character" w:styleId="WarningTextChar" w:customStyle="1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4B1C"/>
    <w:rPr>
      <w:lang w:val="en-US"/>
    </w:rPr>
  </w:style>
  <w:style w:type="paragraph" w:styleId="ListNumber-ONSStandard" w:customStyle="1">
    <w:name w:val="List Number - ONS Standard"/>
    <w:basedOn w:val="ListBullet"/>
    <w:uiPriority w:val="9"/>
    <w:qFormat/>
    <w:rsid w:val="00657B74"/>
    <w:pPr>
      <w:numPr>
        <w:numId w:val="2"/>
      </w:numPr>
      <w:ind w:left="357" w:hanging="357"/>
    </w:pPr>
  </w:style>
  <w:style w:type="character" w:styleId="TOC3Char" w:customStyle="1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styleId="TOC2Char" w:customStyle="1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styleId="TOC4Char" w:customStyle="1">
    <w:name w:val="TOC 4 Char"/>
    <w:basedOn w:val="DefaultParagraphFont"/>
    <w:link w:val="TOC4"/>
    <w:uiPriority w:val="39"/>
    <w:rsid w:val="00142474"/>
    <w:rPr>
      <w:rFonts w:asciiTheme="majorHAnsi" w:hAnsiTheme="majorHAnsi" w:eastAsiaTheme="majorEastAsia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styleId="DocumentTitle" w:customStyle="1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styleId="DocumentTitleChar" w:customStyle="1">
    <w:name w:val="Document Title Char"/>
    <w:basedOn w:val="TitleChar"/>
    <w:link w:val="DocumentTitle"/>
    <w:rsid w:val="00E202F8"/>
    <w:rPr>
      <w:rFonts w:cs="Times New Roman (Headings CS)" w:asciiTheme="majorHAnsi" w:hAnsiTheme="majorHAnsi" w:eastAsiaTheme="majorEastAsia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CEC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C0C0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C0C0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C0C0C" w:themeFill="text1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9D9D9D" w:themeFill="text1" w:themeFillTint="66"/>
      </w:tc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>
      <w:tblStyleRowBandSize w:val="1"/>
      <w:tblStyleColBandSize w:val="1"/>
      <w:tblBorders>
        <w:top w:val="single" w:color="9D9D9D" w:themeColor="text1" w:themeTint="66" w:sz="4" w:space="0"/>
        <w:left w:val="single" w:color="9D9D9D" w:themeColor="text1" w:themeTint="66" w:sz="4" w:space="0"/>
        <w:bottom w:val="single" w:color="9D9D9D" w:themeColor="text1" w:themeTint="66" w:sz="4" w:space="0"/>
        <w:right w:val="single" w:color="9D9D9D" w:themeColor="text1" w:themeTint="66" w:sz="4" w:space="0"/>
        <w:insideH w:val="single" w:color="9D9D9D" w:themeColor="text1" w:themeTint="66" w:sz="4" w:space="0"/>
        <w:insideV w:val="single" w:color="9D9D9D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D6D6D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D6D6D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hAnchor="text" w:vAnchor="text" w:y="1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Borders>
        <w:top w:val="single" w:color="auto" w:sz="4" w:space="0"/>
        <w:bottom w:val="single" w:color="auto" w:sz="4" w:space="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color="0C0C0C" w:themeColor="text1" w:sz="8" w:space="0"/>
          <w:bottom w:val="single" w:color="0C0C0C" w:themeColor="text1" w:sz="8" w:space="0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C0C0C" w:themeColor="text1" w:sz="6" w:space="0"/>
          <w:left w:val="single" w:color="0C0C0C" w:themeColor="text1" w:sz="8" w:space="0"/>
          <w:bottom w:val="single" w:color="0C0C0C" w:themeColor="text1" w:sz="8" w:space="0"/>
          <w:right w:val="single" w:color="0C0C0C" w:themeColor="text1" w:sz="8" w:space="0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>
      <w:tblStyleRowBandSize w:val="1"/>
      <w:tblStyleColBandSize w:val="1"/>
      <w:tblInd w:w="113" w:type="dxa"/>
      <w:tblBorders>
        <w:top w:val="single" w:color="206095" w:themeColor="accent2" w:sz="8" w:space="0"/>
        <w:left w:val="single" w:color="206095" w:themeColor="accent2" w:sz="8" w:space="0"/>
        <w:bottom w:val="single" w:color="206095" w:themeColor="accent2" w:sz="8" w:space="0"/>
        <w:right w:val="single" w:color="206095" w:themeColor="accent2" w:sz="8" w:space="0"/>
      </w:tblBorders>
      <w:tblCellMar>
        <w:top w:w="142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  <w:tblPr/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  <w:shd w:val="clear" w:color="auto" w:fill="206095" w:themeFill="accent2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7A0CC" w:themeColor="accent3" w:sz="6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7A0CC" w:themeColor="accent3" w:sz="8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</w:tcBorders>
      </w:tcPr>
    </w:tblStylePr>
    <w:tblStylePr w:type="band1Horz">
      <w:pPr>
        <w:jc w:val="left"/>
      </w:pPr>
      <w:tblPr/>
      <w:tcPr>
        <w:tcBorders>
          <w:top w:val="single" w:color="27A0CC" w:themeColor="accent3" w:sz="8" w:space="0"/>
          <w:left w:val="single" w:color="27A0CC" w:themeColor="accent3" w:sz="8" w:space="0"/>
          <w:bottom w:val="single" w:color="27A0CC" w:themeColor="accent3" w:sz="8" w:space="0"/>
          <w:right w:val="single" w:color="27A0CC" w:themeColor="accent3" w:sz="8" w:space="0"/>
          <w:insideH w:val="nil"/>
          <w:insideV w:val="nil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>
      <w:tblStyleRowBandSize w:val="1"/>
      <w:tblStyleColBandSize w:val="1"/>
      <w:tblBorders>
        <w:top w:val="single" w:color="78C8E5" w:themeColor="accent3" w:themeTint="99" w:sz="4" w:space="0"/>
        <w:left w:val="single" w:color="78C8E5" w:themeColor="accent3" w:themeTint="99" w:sz="4" w:space="0"/>
        <w:bottom w:val="single" w:color="78C8E5" w:themeColor="accent3" w:themeTint="99" w:sz="4" w:space="0"/>
        <w:right w:val="single" w:color="78C8E5" w:themeColor="accent3" w:themeTint="99" w:sz="4" w:space="0"/>
        <w:insideH w:val="single" w:color="78C8E5" w:themeColor="accent3" w:themeTint="99" w:sz="4" w:space="0"/>
        <w:insideV w:val="single" w:color="78C8E5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7A0CC" w:themeColor="accent3" w:sz="4" w:space="0"/>
          <w:left w:val="single" w:color="27A0CC" w:themeColor="accent3" w:sz="4" w:space="0"/>
          <w:bottom w:val="single" w:color="27A0CC" w:themeColor="accent3" w:sz="4" w:space="0"/>
          <w:right w:val="single" w:color="27A0CC" w:themeColor="accent3" w:sz="4" w:space="0"/>
          <w:insideH w:val="nil"/>
          <w:insideV w:val="nil"/>
        </w:tcBorders>
        <w:shd w:val="clear" w:color="auto" w:fill="27A0CC" w:themeFill="accent3"/>
      </w:tcPr>
    </w:tblStylePr>
    <w:tblStylePr w:type="lastRow">
      <w:rPr>
        <w:b/>
        <w:bCs/>
      </w:rPr>
      <w:tblPr/>
      <w:tcPr>
        <w:tcBorders>
          <w:top w:val="double" w:color="27A0C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paragraph" w:styleId="Highlight" w:customStyle="1">
    <w:name w:val="Highlight"/>
    <w:basedOn w:val="Normal"/>
    <w:link w:val="HighlightChar"/>
    <w:qFormat/>
    <w:rsid w:val="0008341D"/>
    <w:pPr>
      <w:pBdr>
        <w:top w:val="single" w:color="auto" w:sz="8" w:space="5"/>
        <w:left w:val="single" w:color="auto" w:sz="8" w:space="10"/>
        <w:bottom w:val="single" w:color="auto" w:sz="8" w:space="5"/>
        <w:right w:val="single" w:color="auto" w:sz="8" w:space="10"/>
      </w:pBdr>
      <w:spacing w:before="100" w:beforeAutospacing="1" w:after="0"/>
      <w:ind w:left="284"/>
      <w:contextualSpacing/>
    </w:pPr>
  </w:style>
  <w:style w:type="character" w:styleId="HighlightChar" w:customStyle="1">
    <w:name w:val="Highlight Char"/>
    <w:basedOn w:val="DefaultParagraphFont"/>
    <w:link w:val="Highlight"/>
    <w:rsid w:val="0008341D"/>
    <w:rPr>
      <w:lang w:val="en-US"/>
    </w:rPr>
  </w:style>
  <w:style w:type="paragraph" w:styleId="DocAdmin" w:customStyle="1">
    <w:name w:val="Doc Admin"/>
    <w:basedOn w:val="Normal"/>
    <w:next w:val="Normal"/>
    <w:rsid w:val="009D2FD0"/>
    <w:pPr>
      <w:spacing w:line="240" w:lineRule="auto"/>
    </w:pPr>
    <w:rPr>
      <w:rFonts w:ascii="Arial" w:hAnsi="Arial" w:eastAsia="Times New Roman" w:cs="Times New Roman"/>
      <w:b/>
      <w:color w:val="000080"/>
      <w:lang w:val="en-GB"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>
      <w:tblStyleRowBandSize w:val="1"/>
      <w:tblStyleColBandSize w:val="1"/>
      <w:tblBorders>
        <w:top w:val="single" w:color="858585" w:themeColor="text1" w:themeTint="80" w:sz="4" w:space="0"/>
        <w:bottom w:val="single" w:color="858585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58585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58585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58585" w:themeColor="text1" w:themeTint="80" w:sz="4" w:space="0"/>
          <w:right w:val="single" w:color="858585" w:themeColor="text1" w:themeTint="80" w:sz="4" w:space="0"/>
        </w:tcBorders>
      </w:tcPr>
    </w:tblStylePr>
    <w:tblStylePr w:type="band2Vert">
      <w:tblPr/>
      <w:tcPr>
        <w:tcBorders>
          <w:left w:val="single" w:color="858585" w:themeColor="text1" w:themeTint="80" w:sz="4" w:space="0"/>
          <w:right w:val="single" w:color="858585" w:themeColor="text1" w:themeTint="80" w:sz="4" w:space="0"/>
        </w:tcBorders>
      </w:tcPr>
    </w:tblStylePr>
    <w:tblStylePr w:type="band1Horz">
      <w:tblPr/>
      <w:tcPr>
        <w:tcBorders>
          <w:top w:val="single" w:color="858585" w:themeColor="text1" w:themeTint="80" w:sz="4" w:space="0"/>
          <w:bottom w:val="single" w:color="858585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858585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858585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58585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58585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58585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58585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table" w:customStyle="1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styleId="ONSList" w:customStyle="1">
    <w:name w:val="ONS List"/>
    <w:uiPriority w:val="99"/>
    <w:rsid w:val="006A63B8"/>
    <w:pPr>
      <w:numPr>
        <w:numId w:val="3"/>
      </w:numPr>
    </w:pPr>
  </w:style>
  <w:style w:type="paragraph" w:styleId="Subheading" w:customStyle="1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styleId="CaptionChar" w:customStyle="1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styleId="SubheadingChar" w:customStyle="1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styleId="Tableheading" w:customStyle="1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styleId="TableheadingChar" w:customStyle="1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styleId="Tablenormal0" w:customStyle="1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styleId="TablenormalChar" w:customStyle="1">
    <w:name w:val="Table normal Char"/>
    <w:basedOn w:val="DefaultParagraphFont"/>
    <w:link w:val="Tablenormal0"/>
    <w:rsid w:val="009D2FD0"/>
    <w:rPr>
      <w:lang w:val="en-US"/>
    </w:rPr>
  </w:style>
  <w:style w:type="paragraph" w:styleId="Summary" w:customStyle="1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styleId="SummaryChar" w:customStyle="1">
    <w:name w:val="Summary Char"/>
    <w:basedOn w:val="DefaultParagraphFont"/>
    <w:link w:val="Summary"/>
    <w:rsid w:val="00050C09"/>
    <w:rPr>
      <w:sz w:val="32"/>
      <w:lang w:val="en-US"/>
    </w:rPr>
  </w:style>
  <w:style w:type="paragraph" w:styleId="Accordion" w:customStyle="1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styleId="AccordionChar" w:customStyle="1">
    <w:name w:val="Accordion Char"/>
    <w:basedOn w:val="Heading3Char"/>
    <w:link w:val="Accordion"/>
    <w:rsid w:val="00C86104"/>
    <w:rPr>
      <w:rFonts w:asciiTheme="majorHAnsi" w:hAnsiTheme="majorHAnsi" w:eastAsiaTheme="majorEastAsia" w:cstheme="majorHAnsi"/>
      <w:b/>
      <w:spacing w:val="-2"/>
      <w:kern w:val="28"/>
      <w:sz w:val="28"/>
      <w:szCs w:val="28"/>
      <w:lang w:val="en-US"/>
      <w14:ligatures w14:val="all"/>
    </w:rPr>
  </w:style>
  <w:style w:type="paragraph" w:styleId="AccordionContent" w:customStyle="1">
    <w:name w:val="Accordion Content"/>
    <w:basedOn w:val="Normal"/>
    <w:link w:val="AccordionContentChar"/>
    <w:qFormat/>
    <w:rsid w:val="0028491D"/>
    <w:pPr>
      <w:ind w:left="720"/>
    </w:pPr>
  </w:style>
  <w:style w:type="character" w:styleId="AccordionContentChar" w:customStyle="1">
    <w:name w:val="Accordion Content Char"/>
    <w:basedOn w:val="DefaultParagraphFont"/>
    <w:link w:val="AccordionContent"/>
    <w:rsid w:val="0028491D"/>
    <w:rPr>
      <w:lang w:val="en-US"/>
    </w:rPr>
  </w:style>
  <w:style w:type="paragraph" w:styleId="SensitiveTopic" w:customStyle="1">
    <w:name w:val="Sensitive Topic"/>
    <w:basedOn w:val="Normal"/>
    <w:link w:val="SensitiveTopicChar"/>
    <w:qFormat/>
    <w:rsid w:val="007D305E"/>
    <w:pPr>
      <w:pBdr>
        <w:left w:val="single" w:color="FFC000" w:sz="18" w:space="10"/>
      </w:pBdr>
      <w:ind w:left="720"/>
    </w:pPr>
    <w:rPr>
      <w:sz w:val="28"/>
      <w:szCs w:val="28"/>
    </w:rPr>
  </w:style>
  <w:style w:type="character" w:styleId="SensitiveTopicChar" w:customStyle="1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service-manual.ons.gov.uk/content/content-types/warnings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service-manual.ons.gov.uk/content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footer" Target="footer3.xml" Id="rId22" /><Relationship Type="http://schemas.openxmlformats.org/officeDocument/2006/relationships/hyperlink" Target="https://service-manual.ons.gov.uk/content/content-types/supporting-methodology-articles" TargetMode="External" Id="R6a07df878b064cbb" /><Relationship Type="http://schemas.openxmlformats.org/officeDocument/2006/relationships/hyperlink" Target="https://service-manual.ons.gov.uk/content/content-types/supporting-methodology-articles" TargetMode="External" Id="R69224c546fbd4888" /><Relationship Type="http://schemas.openxmlformats.org/officeDocument/2006/relationships/hyperlink" Target="https://service-manual.ons.gov.uk/content/content-types/supporting-methodology-articles" TargetMode="External" Id="R6b73332d652c4aa8" /><Relationship Type="http://schemas.openxmlformats.org/officeDocument/2006/relationships/hyperlink" Target="https://service-manual.ons.gov.uk/content/content-types/supporting-methodology-articles" TargetMode="External" Id="R3b4d5a2b832044bf" /><Relationship Type="http://schemas.openxmlformats.org/officeDocument/2006/relationships/hyperlink" Target="https://service-manual.ons.gov.uk/content/content-types/supporting-methodology-articles" TargetMode="External" Id="Rc95674858aae46fa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48fa5214480a6a356f29041ca48ad70b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fee3af57c195ae11ca6674355deb5327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Props1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D9AB5-F57F-4256-8610-02B283ADCE1B}"/>
</file>

<file path=customXml/itemProps4.xml><?xml version="1.0" encoding="utf-8"?>
<ds:datastoreItem xmlns:ds="http://schemas.openxmlformats.org/officeDocument/2006/customXml" ds:itemID="{C290751E-524A-4F15-B24D-6AA450736377}">
  <ds:schemaRefs>
    <ds:schemaRef ds:uri="http://schemas.microsoft.com/office/2006/metadata/properties"/>
    <ds:schemaRef ds:uri="http://schemas.microsoft.com/office/infopath/2007/PartnerControls"/>
    <ds:schemaRef ds:uri="5dbf33cf-190c-4a99-b6a6-51176a19c384"/>
    <ds:schemaRef ds:uri="8479eeb2-9040-44ca-a6ac-220915e64d16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2537 ONS Bulletin Template.dotx</ap:Template>
  <ap:Application>Microsoft Word for the web</ap:Application>
  <ap:DocSecurity>0</ap:DocSecurity>
  <ap:ScaleCrop>false</ap:ScaleCrop>
  <ap:Manager>&lt;Enter Project Manager Name&gt;</ap:Manager>
  <ap:Company>Office for National Statistics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ONS.Design@ons.gov.uk</dc:creator>
  <keywords/>
  <dc:description/>
  <lastModifiedBy>Green, Jessica</lastModifiedBy>
  <revision>74</revision>
  <lastPrinted>2022-03-10T00:21:00.0000000Z</lastPrinted>
  <dcterms:created xsi:type="dcterms:W3CDTF">2025-10-31T13:41:00.0000000Z</dcterms:created>
  <dcterms:modified xsi:type="dcterms:W3CDTF">2026-04-22T12:15:31.3310678Z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